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22DDD" w14:textId="77777777" w:rsidR="00945F6F" w:rsidRDefault="00640536">
      <w:pPr>
        <w:pStyle w:val="Standard"/>
        <w:tabs>
          <w:tab w:val="left" w:leader="dot" w:pos="7938"/>
          <w:tab w:val="decimal" w:pos="9356"/>
        </w:tabs>
        <w:spacing w:after="120"/>
        <w:jc w:val="center"/>
        <w:rPr>
          <w:rFonts w:hint="eastAsia"/>
        </w:rPr>
      </w:pPr>
      <w:r>
        <w:rPr>
          <w:rFonts w:ascii="Times New Roman" w:eastAsia="Lucida Sans Unicode" w:hAnsi="Times New Roman"/>
          <w:b/>
          <w:color w:val="000000"/>
          <w:u w:val="single"/>
        </w:rPr>
        <w:t>Decreto nº 20, de 25 de Abril de 2022</w:t>
      </w:r>
    </w:p>
    <w:p w14:paraId="1CF6665E" w14:textId="77777777" w:rsidR="00945F6F" w:rsidRDefault="00640536">
      <w:pPr>
        <w:pStyle w:val="Standard"/>
        <w:tabs>
          <w:tab w:val="left" w:pos="9367"/>
          <w:tab w:val="left" w:pos="10087"/>
          <w:tab w:val="left" w:pos="10807"/>
          <w:tab w:val="left" w:pos="11527"/>
          <w:tab w:val="left" w:pos="13329"/>
          <w:tab w:val="left" w:pos="14407"/>
          <w:tab w:val="left" w:pos="15127"/>
          <w:tab w:val="left" w:pos="15847"/>
          <w:tab w:val="left" w:pos="16567"/>
          <w:tab w:val="left" w:pos="17287"/>
          <w:tab w:val="left" w:pos="18007"/>
          <w:tab w:val="left" w:pos="18727"/>
          <w:tab w:val="left" w:pos="19447"/>
          <w:tab w:val="left" w:pos="20167"/>
        </w:tabs>
        <w:spacing w:after="120"/>
        <w:ind w:left="3969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“Abre crédito suplementar no valor de R$ 214.000,00 (Duzentos e quatorze mil reais), no orçamento corrente.”</w:t>
      </w:r>
    </w:p>
    <w:p w14:paraId="33C1F5AC" w14:textId="77777777" w:rsidR="00945F6F" w:rsidRDefault="00640536">
      <w:pPr>
        <w:pStyle w:val="Standard"/>
        <w:tabs>
          <w:tab w:val="left" w:pos="10800"/>
          <w:tab w:val="left" w:pos="11520"/>
        </w:tabs>
        <w:spacing w:after="120"/>
        <w:ind w:firstLine="709"/>
        <w:jc w:val="both"/>
        <w:rPr>
          <w:rFonts w:hint="eastAsia"/>
        </w:rPr>
      </w:pPr>
      <w:r>
        <w:rPr>
          <w:rFonts w:ascii="Times New Roman" w:eastAsia="Times New Roman" w:hAnsi="Times New Roman"/>
          <w:b/>
        </w:rPr>
        <w:t xml:space="preserve">LAIRTON ANDRÉ KOECHE, </w:t>
      </w:r>
      <w:r>
        <w:rPr>
          <w:rFonts w:ascii="Times New Roman" w:eastAsia="Times New Roman" w:hAnsi="Times New Roman"/>
        </w:rPr>
        <w:t xml:space="preserve">Prefeito Municipal de Victor </w:t>
      </w:r>
      <w:proofErr w:type="spellStart"/>
      <w:r>
        <w:rPr>
          <w:rFonts w:ascii="Times New Roman" w:eastAsia="Times New Roman" w:hAnsi="Times New Roman"/>
        </w:rPr>
        <w:t>Graeff</w:t>
      </w:r>
      <w:proofErr w:type="spellEnd"/>
      <w:r>
        <w:rPr>
          <w:rFonts w:ascii="Times New Roman" w:eastAsia="Times New Roman" w:hAnsi="Times New Roman"/>
        </w:rPr>
        <w:t xml:space="preserve">, Estado do Rio Grande do Sul, </w:t>
      </w:r>
      <w:r>
        <w:rPr>
          <w:rFonts w:ascii="Times New Roman" w:eastAsia="Times New Roman" w:hAnsi="Times New Roman"/>
        </w:rPr>
        <w:t xml:space="preserve">no uso de suas atribuições legais e em conformidade com a Lei Municipal nº 1.938 de 29 de </w:t>
      </w:r>
      <w:proofErr w:type="gramStart"/>
      <w:r>
        <w:rPr>
          <w:rFonts w:ascii="Times New Roman" w:eastAsia="Times New Roman" w:hAnsi="Times New Roman"/>
        </w:rPr>
        <w:t>Dezembro</w:t>
      </w:r>
      <w:proofErr w:type="gramEnd"/>
      <w:r>
        <w:rPr>
          <w:rFonts w:ascii="Times New Roman" w:eastAsia="Times New Roman" w:hAnsi="Times New Roman"/>
        </w:rPr>
        <w:t xml:space="preserve"> de 2021.</w:t>
      </w:r>
    </w:p>
    <w:p w14:paraId="32FA92F0" w14:textId="77777777" w:rsidR="00945F6F" w:rsidRDefault="00640536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12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ab/>
        <w:t>DECRETA:</w:t>
      </w:r>
    </w:p>
    <w:p w14:paraId="51E3D7A7" w14:textId="77777777" w:rsidR="00945F6F" w:rsidRDefault="00640536">
      <w:pPr>
        <w:pStyle w:val="Standard"/>
        <w:tabs>
          <w:tab w:val="left" w:pos="0"/>
        </w:tabs>
        <w:spacing w:after="1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>Art. 1º. Fica aberto crédito suplementar, para suplementação das seguintes rubricas orçamentárias:</w:t>
      </w:r>
      <w:r>
        <w:rPr>
          <w:rFonts w:ascii="Times New Roman" w:eastAsia="Times New Roman" w:hAnsi="Times New Roman"/>
        </w:rPr>
        <w:tab/>
      </w:r>
    </w:p>
    <w:tbl>
      <w:tblPr>
        <w:tblW w:w="10229" w:type="dxa"/>
        <w:tblInd w:w="-4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2265"/>
        <w:gridCol w:w="3270"/>
        <w:gridCol w:w="1694"/>
      </w:tblGrid>
      <w:tr w:rsidR="00945F6F" w14:paraId="6DEF1BB1" w14:textId="77777777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51309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Programa de Trabalho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8134B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 xml:space="preserve">Natureza da </w:t>
            </w: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Despesa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8E19D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414D0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Valor</w:t>
            </w:r>
          </w:p>
        </w:tc>
      </w:tr>
      <w:tr w:rsidR="00945F6F" w14:paraId="6521206E" w14:textId="77777777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654FB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03.01.04.122.0002.1.048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6E871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4.4.90.52.00.00.00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006EC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EQUIPAMENTOS E MATERIAL PERMANENTE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67DB3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R$ 10.000,00</w:t>
            </w:r>
          </w:p>
        </w:tc>
      </w:tr>
      <w:tr w:rsidR="00945F6F" w14:paraId="64431556" w14:textId="77777777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60516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03.01.04.122.0002.2.046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DF0C4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3.3.90.39.00.00.00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A4586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OUTROS SERVIÇOS DE TERCEIROS - PESSOA JURÍDICA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A19F8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R$ 60.000,00</w:t>
            </w:r>
          </w:p>
        </w:tc>
      </w:tr>
      <w:tr w:rsidR="00945F6F" w14:paraId="72556CA5" w14:textId="77777777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660B3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05.01.04.122.0002.2.051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B8C7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3.3.90.30.00.00.00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5669C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MATERIAL DE CONSUMO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E50FB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R$ 45.000,00</w:t>
            </w:r>
          </w:p>
        </w:tc>
      </w:tr>
      <w:tr w:rsidR="00945F6F" w14:paraId="4BC8BEB7" w14:textId="77777777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5F060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06.14.12.361.146.2.015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36538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3.3.90.39.00.00.00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F0715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OUTROS SERVIÇOS DE TERCEIROS - PESSOA JURÍDICA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FA6A5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R$ 8.000,00</w:t>
            </w:r>
          </w:p>
        </w:tc>
      </w:tr>
      <w:tr w:rsidR="00945F6F" w14:paraId="5D67F4D6" w14:textId="77777777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943DA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06.18.23.695.150.2.028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CE613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3.3.90.33.00.00.00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345B0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 xml:space="preserve">PASSAGENS E DESPESAS COM </w:t>
            </w: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LOCOMOÇÃO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5422A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R$ 1.000,00</w:t>
            </w:r>
          </w:p>
        </w:tc>
      </w:tr>
      <w:tr w:rsidR="00945F6F" w14:paraId="36901DCF" w14:textId="77777777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89CB1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06.20.27.812.152.2.030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0222B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3.3.90.39.00.00.00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BACCF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OUTROS SERVIÇOS DE TERCEIROS - PESSOA JURÍDICA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124DD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R$ 30.000,00</w:t>
            </w:r>
          </w:p>
        </w:tc>
      </w:tr>
      <w:tr w:rsidR="00945F6F" w14:paraId="4C4533EB" w14:textId="77777777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45ADA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07.01.10.122.0006.2.054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E3011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3.3.90.93.00.00.00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6D1F7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INDENIZAÇÕES E RESTITUIÇÕES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1F01C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R$ 10.000,00</w:t>
            </w:r>
          </w:p>
        </w:tc>
      </w:tr>
      <w:tr w:rsidR="00945F6F" w14:paraId="536C7DE3" w14:textId="77777777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59EBB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07.01.10.302.122.2.172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7360A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3.3.90.39.00.00.00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0E9C3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OUTROS SERVIÇOS DE TERCEIROS - PESSOA JURÍDICA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4A64C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R$ 30.000,00</w:t>
            </w:r>
          </w:p>
        </w:tc>
      </w:tr>
      <w:tr w:rsidR="00945F6F" w14:paraId="1A1E3468" w14:textId="77777777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643DC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07.01.10.305.124.2.084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612F5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3.3.90.30.00.00.00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21825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MATERIAL DE CONSUMO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526CC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R$ 10.000,00</w:t>
            </w:r>
          </w:p>
        </w:tc>
      </w:tr>
      <w:tr w:rsidR="00945F6F" w14:paraId="6680B7E4" w14:textId="77777777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D3A86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07.04.08.244.127.2.059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AD7C2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3.3.90.32.00.00.00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40658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 xml:space="preserve">MATERIAL, BEM OU SERVIÇO PARA DISTRIBUIÇÃO </w:t>
            </w: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GRATUITA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421C8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R$ 10.000,00</w:t>
            </w:r>
          </w:p>
        </w:tc>
      </w:tr>
    </w:tbl>
    <w:p w14:paraId="731B958B" w14:textId="77777777" w:rsidR="00945F6F" w:rsidRDefault="00640536">
      <w:pPr>
        <w:pStyle w:val="Standard"/>
        <w:tabs>
          <w:tab w:val="left" w:pos="513"/>
        </w:tabs>
        <w:spacing w:after="120"/>
        <w:ind w:right="51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TOTAL DA SUPLEMENTAÇÃO ORÇAMENTÁRIA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R$ 214.000,00</w:t>
      </w:r>
    </w:p>
    <w:p w14:paraId="0444EF09" w14:textId="77777777" w:rsidR="00945F6F" w:rsidRDefault="00945F6F">
      <w:pPr>
        <w:pStyle w:val="Standard"/>
        <w:tabs>
          <w:tab w:val="left" w:pos="513"/>
        </w:tabs>
        <w:spacing w:after="120"/>
        <w:jc w:val="both"/>
        <w:rPr>
          <w:rFonts w:ascii="Times New Roman" w:eastAsia="Times New Roman" w:hAnsi="Times New Roman"/>
        </w:rPr>
      </w:pPr>
    </w:p>
    <w:p w14:paraId="6392D15B" w14:textId="77777777" w:rsidR="00945F6F" w:rsidRDefault="00945F6F">
      <w:pPr>
        <w:pStyle w:val="Standard"/>
        <w:tabs>
          <w:tab w:val="left" w:pos="513"/>
        </w:tabs>
        <w:spacing w:after="120"/>
        <w:jc w:val="both"/>
        <w:rPr>
          <w:rFonts w:ascii="Times New Roman" w:eastAsia="Times New Roman" w:hAnsi="Times New Roman"/>
        </w:rPr>
      </w:pPr>
    </w:p>
    <w:p w14:paraId="12768CE4" w14:textId="77777777" w:rsidR="00945F6F" w:rsidRDefault="00945F6F">
      <w:pPr>
        <w:pStyle w:val="Standard"/>
        <w:tabs>
          <w:tab w:val="left" w:pos="513"/>
        </w:tabs>
        <w:spacing w:after="120"/>
        <w:jc w:val="both"/>
        <w:rPr>
          <w:rFonts w:ascii="Times New Roman" w:eastAsia="Times New Roman" w:hAnsi="Times New Roman"/>
        </w:rPr>
      </w:pPr>
    </w:p>
    <w:p w14:paraId="6907D1D4" w14:textId="77777777" w:rsidR="00945F6F" w:rsidRDefault="00945F6F">
      <w:pPr>
        <w:pStyle w:val="Standard"/>
        <w:tabs>
          <w:tab w:val="left" w:pos="513"/>
        </w:tabs>
        <w:spacing w:after="120"/>
        <w:jc w:val="both"/>
        <w:rPr>
          <w:rFonts w:ascii="Times New Roman" w:eastAsia="Times New Roman" w:hAnsi="Times New Roman"/>
        </w:rPr>
      </w:pPr>
    </w:p>
    <w:p w14:paraId="6C09AB66" w14:textId="77777777" w:rsidR="00945F6F" w:rsidRDefault="00945F6F">
      <w:pPr>
        <w:pStyle w:val="Standard"/>
        <w:tabs>
          <w:tab w:val="left" w:pos="513"/>
        </w:tabs>
        <w:spacing w:after="120"/>
        <w:jc w:val="both"/>
        <w:rPr>
          <w:rFonts w:ascii="Times New Roman" w:eastAsia="Times New Roman" w:hAnsi="Times New Roman"/>
        </w:rPr>
      </w:pPr>
    </w:p>
    <w:p w14:paraId="4A014BC9" w14:textId="77777777" w:rsidR="00945F6F" w:rsidRDefault="00945F6F">
      <w:pPr>
        <w:pStyle w:val="Standard"/>
        <w:tabs>
          <w:tab w:val="left" w:pos="513"/>
        </w:tabs>
        <w:spacing w:after="120"/>
        <w:jc w:val="both"/>
        <w:rPr>
          <w:rFonts w:ascii="Times New Roman" w:eastAsia="Times New Roman" w:hAnsi="Times New Roman"/>
        </w:rPr>
      </w:pPr>
    </w:p>
    <w:p w14:paraId="2EC52EDE" w14:textId="77777777" w:rsidR="00945F6F" w:rsidRDefault="00640536">
      <w:pPr>
        <w:pStyle w:val="Standard"/>
        <w:tabs>
          <w:tab w:val="left" w:pos="513"/>
        </w:tabs>
        <w:spacing w:after="1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Art. 2º. Servirá de recurso para cobertura do crédito suplementar aberto no artigo 1º, a (redução da seguinte da seguinte dotação orçamentária, conforme Lei nº </w:t>
      </w:r>
      <w:r>
        <w:rPr>
          <w:rFonts w:ascii="Times New Roman" w:eastAsia="Times New Roman" w:hAnsi="Times New Roman"/>
        </w:rPr>
        <w:t>4.320/64, art.43):</w:t>
      </w:r>
    </w:p>
    <w:p w14:paraId="5DA3D41D" w14:textId="77777777" w:rsidR="00945F6F" w:rsidRDefault="00640536">
      <w:pPr>
        <w:pStyle w:val="Standard"/>
        <w:tabs>
          <w:tab w:val="left" w:pos="0"/>
        </w:tabs>
        <w:jc w:val="both"/>
        <w:rPr>
          <w:rFonts w:hint="eastAsia"/>
        </w:rPr>
      </w:pPr>
      <w:r>
        <w:rPr>
          <w:rFonts w:ascii="Times New Roman" w:eastAsia="Times New Roman" w:hAnsi="Times New Roman"/>
        </w:rPr>
        <w:lastRenderedPageBreak/>
        <w:tab/>
      </w:r>
      <w:r>
        <w:rPr>
          <w:rFonts w:ascii="Times New Roman" w:eastAsia="Times New Roman" w:hAnsi="Times New Roman"/>
          <w:color w:val="000000"/>
        </w:rPr>
        <w:t>A redução das seguintes dotações:</w:t>
      </w:r>
    </w:p>
    <w:tbl>
      <w:tblPr>
        <w:tblW w:w="10278" w:type="dxa"/>
        <w:tblInd w:w="-5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2385"/>
        <w:gridCol w:w="3000"/>
        <w:gridCol w:w="1773"/>
      </w:tblGrid>
      <w:tr w:rsidR="00945F6F" w14:paraId="1E0A2A33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D31BA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Programa de Trabalho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99A91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Natureza da Despesa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B7908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EDEE7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Valor</w:t>
            </w:r>
          </w:p>
        </w:tc>
      </w:tr>
      <w:tr w:rsidR="00945F6F" w14:paraId="08BF5C14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197AF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03.01.04.122.0002.2.046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CE0B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3.3.90.93.00.00.00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1620D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INDENIZAÇÕES E RESTITUIÇÕES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B4F55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R$ 10.000,00</w:t>
            </w:r>
          </w:p>
        </w:tc>
      </w:tr>
      <w:tr w:rsidR="00945F6F" w14:paraId="0D845C6E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C29D5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05.01.06.122.153.1.069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D9D8F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4.4.90.52.00.00.00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22DDE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EQUIPAMENTOS E MATERIAL PERMANENTE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6A352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R$ 10.000,00</w:t>
            </w:r>
          </w:p>
        </w:tc>
      </w:tr>
      <w:tr w:rsidR="00945F6F" w14:paraId="57765DCF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AA10F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05.01.06.181.153.2.062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17FA9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3.3.90.36.00.00.00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B4D9D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OUTROS SERVIÇOS DE TERCEIROS - PESSOA FÍSICA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D43FF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R$ 5.000,00</w:t>
            </w:r>
          </w:p>
        </w:tc>
      </w:tr>
      <w:tr w:rsidR="00945F6F" w14:paraId="1D5E81E4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9B5AC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05.01.17.511.108.1.067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B81C4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4.4.90.51.00.00.00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E26D3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OBRAS E INSTALAÇÕES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458C5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R$ 5.000,00</w:t>
            </w:r>
          </w:p>
        </w:tc>
      </w:tr>
      <w:tr w:rsidR="00945F6F" w14:paraId="0E531EFB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9D946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05.01.17.512.108.1.070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13D48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4.4.90.51.00.00.00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8A762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OBRAS E INSTALAÇÕES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A253B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R$ 5.000,00</w:t>
            </w:r>
          </w:p>
        </w:tc>
      </w:tr>
      <w:tr w:rsidR="00945F6F" w14:paraId="4D7E97ED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82ECB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05.01.26.782.111.1.065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7F0A5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4.4.90.51.00.00.00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7CE0D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OBRAS E INSTALAÇÕES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86F9D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R$ 20.000,00</w:t>
            </w:r>
          </w:p>
        </w:tc>
      </w:tr>
      <w:tr w:rsidR="00945F6F" w14:paraId="4D017F47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73A4A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06.14.12.361.146.2.015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3DE89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3.1.90.13.00.00.00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CE358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OBRIGAÇÕES PATRONAIS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A7BF1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R$ 8.000,00</w:t>
            </w:r>
          </w:p>
        </w:tc>
      </w:tr>
      <w:tr w:rsidR="00945F6F" w14:paraId="3988026C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C9F82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06.17.12.367.149.2.023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01A77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3.3.90.30.00.00.00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411B6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MATERIAL DE CONSUMO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83BBA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R$ 20.000,00</w:t>
            </w:r>
          </w:p>
        </w:tc>
      </w:tr>
      <w:tr w:rsidR="00945F6F" w14:paraId="507226E5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1B763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06.17.12.367.149.2.031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52CC0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3.3.50.41.00.00.00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2AF26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CONTRIBUIÇÕES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5FFC7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R$ 21.000,00</w:t>
            </w:r>
          </w:p>
        </w:tc>
      </w:tr>
      <w:tr w:rsidR="00945F6F" w14:paraId="55E5D6B9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B0279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06.17.12.367.149.2.031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AA948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3.3.50.43.00.00.00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D1A62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SUBVENÇÕES SOCIAIS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9D24F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R$ 20.000,00</w:t>
            </w:r>
          </w:p>
        </w:tc>
      </w:tr>
      <w:tr w:rsidR="00945F6F" w14:paraId="5A63BB86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B4F9F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06.19.13.392.151.2.027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A6D7D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4.4.90.30.00.00.00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72F72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MATERIAL DE CONSUMO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41CDA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R$ 10.000,00</w:t>
            </w:r>
          </w:p>
        </w:tc>
      </w:tr>
      <w:tr w:rsidR="00945F6F" w14:paraId="7D57C47A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DE5E9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06.19.13.392.151.2.027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9FA80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4.4.90.39.00.00.00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BFF0F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OUTROS SERVIÇOS DE TERCEIROS - PESSOA JURÍDICA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48DFC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R$ 10.000,00</w:t>
            </w:r>
          </w:p>
        </w:tc>
      </w:tr>
      <w:tr w:rsidR="00945F6F" w14:paraId="2F3BFC39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9648C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06.20.27.812.152.1.005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31BD1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4.4.90.51.00.00.00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EC2F2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OBRAS E INSTALAÇÕES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98339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 xml:space="preserve">R$ </w:t>
            </w: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10.000,00</w:t>
            </w:r>
          </w:p>
        </w:tc>
      </w:tr>
      <w:tr w:rsidR="00945F6F" w14:paraId="3561DFA5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7DA5E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07.01.10.302.122.1.173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122CF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4.4.90.51.00.00.00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15729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OBRAS E INSTALAÇÕES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99263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R$ 5.000,00</w:t>
            </w:r>
          </w:p>
        </w:tc>
      </w:tr>
      <w:tr w:rsidR="00945F6F" w14:paraId="77063C77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D8434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07.01.10.302.122.1.173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56867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4.4.90.52.00.00.00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30306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EQUIPAMENTOS E MATERIAL PERMANENTE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7BB39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R$ 35.000,00</w:t>
            </w:r>
          </w:p>
        </w:tc>
      </w:tr>
      <w:tr w:rsidR="00945F6F" w14:paraId="744A3ED5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A9B5D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07.01.10.303.0004.2.082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71B9F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3.3.90.46.00.00.00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B7EA1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AUXÍLIO - ALIMENTAÇÃO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58E21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 xml:space="preserve">R$ </w:t>
            </w: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10.000,00</w:t>
            </w:r>
          </w:p>
        </w:tc>
      </w:tr>
      <w:tr w:rsidR="00945F6F" w14:paraId="68E8792A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97015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07.04.08.244.127.1.060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DB577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4.4.90.51.00.00.00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755EB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OBRAS E INSTALAÇÕES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80158" w14:textId="77777777" w:rsidR="00945F6F" w:rsidRDefault="00640536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R$ 10.000,00</w:t>
            </w:r>
          </w:p>
        </w:tc>
      </w:tr>
    </w:tbl>
    <w:p w14:paraId="397D2530" w14:textId="77777777" w:rsidR="00945F6F" w:rsidRDefault="00640536">
      <w:pPr>
        <w:pStyle w:val="Standard"/>
        <w:tabs>
          <w:tab w:val="left" w:pos="709"/>
          <w:tab w:val="left" w:pos="5955"/>
          <w:tab w:val="left" w:pos="7371"/>
          <w:tab w:val="decimal" w:pos="8789"/>
        </w:tabs>
        <w:spacing w:after="1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TOTAL DA REDUÇÃO ORÇAMENTÁRIA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R$ 214.000,00</w:t>
      </w:r>
    </w:p>
    <w:p w14:paraId="11086F9E" w14:textId="77777777" w:rsidR="00945F6F" w:rsidRDefault="00640536">
      <w:pPr>
        <w:pStyle w:val="Standard"/>
        <w:tabs>
          <w:tab w:val="left" w:pos="513"/>
        </w:tabs>
        <w:spacing w:after="1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Art. 3º. Este Decreto entrará em vigor na data de sua publicação</w:t>
      </w:r>
    </w:p>
    <w:p w14:paraId="0BAEB753" w14:textId="77777777" w:rsidR="00945F6F" w:rsidRDefault="00640536">
      <w:pPr>
        <w:pStyle w:val="Standard"/>
        <w:tabs>
          <w:tab w:val="left" w:leader="dot" w:pos="7938"/>
          <w:tab w:val="decimal" w:pos="9356"/>
        </w:tabs>
        <w:spacing w:after="120"/>
        <w:jc w:val="center"/>
        <w:rPr>
          <w:rFonts w:ascii="Times New Roman" w:eastAsia="Lucida Sans Unicode" w:hAnsi="Times New Roman"/>
        </w:rPr>
      </w:pPr>
      <w:r>
        <w:rPr>
          <w:rFonts w:ascii="Times New Roman" w:eastAsia="Lucida Sans Unicode" w:hAnsi="Times New Roman"/>
        </w:rPr>
        <w:t xml:space="preserve">Gabinete do Prefeito Municipal de Victor </w:t>
      </w:r>
      <w:proofErr w:type="spellStart"/>
      <w:r>
        <w:rPr>
          <w:rFonts w:ascii="Times New Roman" w:eastAsia="Lucida Sans Unicode" w:hAnsi="Times New Roman"/>
        </w:rPr>
        <w:t>Graeff</w:t>
      </w:r>
      <w:proofErr w:type="spellEnd"/>
      <w:r>
        <w:rPr>
          <w:rFonts w:ascii="Times New Roman" w:eastAsia="Lucida Sans Unicode" w:hAnsi="Times New Roman"/>
        </w:rPr>
        <w:t xml:space="preserve">, em 03 de </w:t>
      </w:r>
      <w:proofErr w:type="gramStart"/>
      <w:r>
        <w:rPr>
          <w:rFonts w:ascii="Times New Roman" w:eastAsia="Lucida Sans Unicode" w:hAnsi="Times New Roman"/>
        </w:rPr>
        <w:t>Maio</w:t>
      </w:r>
      <w:proofErr w:type="gramEnd"/>
      <w:r>
        <w:rPr>
          <w:rFonts w:ascii="Times New Roman" w:eastAsia="Lucida Sans Unicode" w:hAnsi="Times New Roman"/>
        </w:rPr>
        <w:t xml:space="preserve"> 2022.</w:t>
      </w:r>
    </w:p>
    <w:p w14:paraId="48BBA419" w14:textId="77777777" w:rsidR="00945F6F" w:rsidRDefault="00640536">
      <w:pPr>
        <w:pStyle w:val="Standard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REGISTRE-SE E PUBLIQUE-SE:</w:t>
      </w:r>
    </w:p>
    <w:p w14:paraId="61932EB8" w14:textId="77777777" w:rsidR="00945F6F" w:rsidRDefault="00640536">
      <w:pPr>
        <w:pStyle w:val="Standard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p w14:paraId="6674284D" w14:textId="77777777" w:rsidR="00945F6F" w:rsidRDefault="00945F6F">
      <w:pPr>
        <w:pStyle w:val="Standard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eastAsia="Times New Roman" w:hAnsi="Times New Roman"/>
        </w:rPr>
      </w:pPr>
    </w:p>
    <w:p w14:paraId="113AFB8D" w14:textId="77777777" w:rsidR="00945F6F" w:rsidRDefault="00640536">
      <w:pPr>
        <w:pStyle w:val="Standard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       Ismael Cássio </w:t>
      </w:r>
      <w:proofErr w:type="spellStart"/>
      <w:r>
        <w:rPr>
          <w:rFonts w:ascii="Times New Roman" w:eastAsia="Times New Roman" w:hAnsi="Times New Roman"/>
          <w:b/>
        </w:rPr>
        <w:t>Elger</w:t>
      </w:r>
      <w:proofErr w:type="spellEnd"/>
      <w:r>
        <w:rPr>
          <w:rFonts w:ascii="Times New Roman" w:eastAsia="Times New Roman" w:hAnsi="Times New Roman"/>
          <w:b/>
        </w:rPr>
        <w:t xml:space="preserve">                                                         LAIRTON ANDRÉ KOECHE</w:t>
      </w:r>
    </w:p>
    <w:p w14:paraId="1ED10114" w14:textId="77777777" w:rsidR="00945F6F" w:rsidRDefault="00640536">
      <w:pPr>
        <w:pStyle w:val="Standard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hint="eastAsia"/>
        </w:rPr>
      </w:pPr>
      <w:r>
        <w:rPr>
          <w:rFonts w:ascii="Times New Roman" w:eastAsia="Times New Roman" w:hAnsi="Times New Roman"/>
          <w:b/>
        </w:rPr>
        <w:t>Secretário de Administração e Fazenda                                           Prefeito Municipal</w:t>
      </w:r>
    </w:p>
    <w:sectPr w:rsidR="00945F6F">
      <w:pgSz w:w="11906" w:h="16838"/>
      <w:pgMar w:top="1984" w:right="850" w:bottom="170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27050" w14:textId="77777777" w:rsidR="00640536" w:rsidRDefault="00640536">
      <w:pPr>
        <w:rPr>
          <w:rFonts w:hint="eastAsia"/>
        </w:rPr>
      </w:pPr>
      <w:r>
        <w:separator/>
      </w:r>
    </w:p>
  </w:endnote>
  <w:endnote w:type="continuationSeparator" w:id="0">
    <w:p w14:paraId="3EB58B7C" w14:textId="77777777" w:rsidR="00640536" w:rsidRDefault="0064053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1B3C6" w14:textId="77777777" w:rsidR="00640536" w:rsidRDefault="0064053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73CA843" w14:textId="77777777" w:rsidR="00640536" w:rsidRDefault="0064053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45F6F"/>
    <w:rsid w:val="00640536"/>
    <w:rsid w:val="00945F6F"/>
    <w:rsid w:val="009B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845DB"/>
  <w15:docId w15:val="{37BB0D94-9ACC-456B-9243-6059B2E7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elanormal1">
    <w:name w:val="Tabela normal1"/>
    <w:pPr>
      <w:suppressAutoHyphens/>
      <w:spacing w:after="200" w:line="276" w:lineRule="auto"/>
      <w:textAlignment w:val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557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Contador</dc:creator>
  <cp:lastModifiedBy>Gabinete-Fernando</cp:lastModifiedBy>
  <cp:revision>2</cp:revision>
  <dcterms:created xsi:type="dcterms:W3CDTF">2022-05-13T19:00:00Z</dcterms:created>
  <dcterms:modified xsi:type="dcterms:W3CDTF">2022-05-13T19:00:00Z</dcterms:modified>
</cp:coreProperties>
</file>