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ECFC" w14:textId="77777777" w:rsidR="004C113B" w:rsidRDefault="00024A2E">
      <w:pPr>
        <w:pStyle w:val="Standard"/>
        <w:tabs>
          <w:tab w:val="left" w:leader="dot" w:pos="7938"/>
          <w:tab w:val="decimal" w:pos="9356"/>
        </w:tabs>
        <w:spacing w:before="120"/>
        <w:jc w:val="center"/>
        <w:rPr>
          <w:rFonts w:hint="eastAsia"/>
        </w:rPr>
      </w:pPr>
      <w:r>
        <w:rPr>
          <w:rFonts w:ascii="Times New Roman" w:eastAsia="Lucida Sans Unicode" w:hAnsi="Times New Roman"/>
          <w:b/>
          <w:color w:val="000000"/>
          <w:u w:val="single"/>
        </w:rPr>
        <w:t>Decreto nº 15, de 29 de Março de 2022</w:t>
      </w:r>
    </w:p>
    <w:p w14:paraId="3ABB82AC" w14:textId="77777777" w:rsidR="004C113B" w:rsidRDefault="004C113B">
      <w:pPr>
        <w:pStyle w:val="Standard"/>
        <w:tabs>
          <w:tab w:val="left" w:leader="dot" w:pos="7938"/>
          <w:tab w:val="decimal" w:pos="9356"/>
        </w:tabs>
        <w:spacing w:before="120"/>
        <w:jc w:val="center"/>
        <w:rPr>
          <w:rFonts w:ascii="Times New Roman" w:eastAsia="Lucida Sans Unicode" w:hAnsi="Times New Roman"/>
          <w:b/>
          <w:u w:val="single"/>
        </w:rPr>
      </w:pPr>
    </w:p>
    <w:p w14:paraId="4690D587" w14:textId="77777777" w:rsidR="004C113B" w:rsidRDefault="00024A2E">
      <w:pPr>
        <w:pStyle w:val="Standard"/>
        <w:tabs>
          <w:tab w:val="left" w:pos="9367"/>
          <w:tab w:val="left" w:pos="10087"/>
          <w:tab w:val="left" w:pos="10807"/>
          <w:tab w:val="left" w:pos="11527"/>
          <w:tab w:val="left" w:pos="13329"/>
          <w:tab w:val="left" w:pos="14407"/>
          <w:tab w:val="left" w:pos="15127"/>
          <w:tab w:val="left" w:pos="15847"/>
          <w:tab w:val="left" w:pos="16567"/>
          <w:tab w:val="left" w:pos="17287"/>
          <w:tab w:val="left" w:pos="18007"/>
          <w:tab w:val="left" w:pos="18727"/>
          <w:tab w:val="left" w:pos="19447"/>
          <w:tab w:val="left" w:pos="20167"/>
        </w:tabs>
        <w:spacing w:before="120"/>
        <w:ind w:left="396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“Abre crédito especial por excesso de arrecadação no valor de R$ 491.037,83 (Quatrocentos e noventa e um mil e trinta e sete reais com oitenta e três centavos), no orçamento corrente.”</w:t>
      </w:r>
    </w:p>
    <w:p w14:paraId="3D5C7C1A" w14:textId="77777777" w:rsidR="004C113B" w:rsidRDefault="004C113B">
      <w:pPr>
        <w:pStyle w:val="Standard"/>
        <w:tabs>
          <w:tab w:val="left" w:pos="9367"/>
          <w:tab w:val="left" w:pos="10087"/>
          <w:tab w:val="left" w:pos="10807"/>
          <w:tab w:val="left" w:pos="11527"/>
          <w:tab w:val="left" w:pos="13329"/>
          <w:tab w:val="left" w:pos="14407"/>
          <w:tab w:val="left" w:pos="15127"/>
          <w:tab w:val="left" w:pos="15847"/>
          <w:tab w:val="left" w:pos="16567"/>
          <w:tab w:val="left" w:pos="17287"/>
          <w:tab w:val="left" w:pos="18007"/>
          <w:tab w:val="left" w:pos="18727"/>
          <w:tab w:val="left" w:pos="19447"/>
          <w:tab w:val="left" w:pos="20167"/>
        </w:tabs>
        <w:spacing w:before="120"/>
        <w:ind w:left="3969"/>
        <w:jc w:val="both"/>
        <w:rPr>
          <w:rFonts w:ascii="Times New Roman" w:eastAsia="Times New Roman" w:hAnsi="Times New Roman"/>
          <w:b/>
        </w:rPr>
      </w:pPr>
    </w:p>
    <w:p w14:paraId="2011C60B" w14:textId="77777777" w:rsidR="004C113B" w:rsidRDefault="00024A2E">
      <w:pPr>
        <w:pStyle w:val="Standard"/>
        <w:tabs>
          <w:tab w:val="left" w:pos="10800"/>
          <w:tab w:val="left" w:pos="11520"/>
        </w:tabs>
        <w:spacing w:before="12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/>
          <w:b/>
        </w:rPr>
        <w:t xml:space="preserve">LAIRTON ANDRÉ KOECHE, </w:t>
      </w:r>
      <w:r>
        <w:rPr>
          <w:rFonts w:ascii="Times New Roman" w:eastAsia="Times New Roman" w:hAnsi="Times New Roman"/>
        </w:rPr>
        <w:t>Prefeito Municipal de Victor Graeff, Estado do Rio Grande do Sul, no uso de suas atribuições legais e em conformidade com a Lei Municipal nº 1.964 de 29 de Março de 2022.</w:t>
      </w:r>
    </w:p>
    <w:p w14:paraId="64E74A3E" w14:textId="77777777" w:rsidR="004C113B" w:rsidRDefault="00024A2E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  <w:t>DECRETA:</w:t>
      </w:r>
    </w:p>
    <w:p w14:paraId="181819D9" w14:textId="77777777" w:rsidR="004C113B" w:rsidRDefault="00024A2E">
      <w:pPr>
        <w:pStyle w:val="Standard"/>
        <w:tabs>
          <w:tab w:val="left" w:pos="0"/>
        </w:tabs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Art. 1º. Fica aberto crédito </w:t>
      </w:r>
      <w:r>
        <w:rPr>
          <w:rFonts w:ascii="Times New Roman" w:eastAsia="Times New Roman" w:hAnsi="Times New Roman"/>
        </w:rPr>
        <w:t>suplementar, para suplementação das seguintes rubricas orçamentárias:</w:t>
      </w:r>
      <w:r>
        <w:rPr>
          <w:rFonts w:ascii="Times New Roman" w:eastAsia="Times New Roman" w:hAnsi="Times New Roman"/>
        </w:rPr>
        <w:tab/>
      </w:r>
    </w:p>
    <w:tbl>
      <w:tblPr>
        <w:tblW w:w="10229" w:type="dxa"/>
        <w:tblInd w:w="-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265"/>
        <w:gridCol w:w="3270"/>
        <w:gridCol w:w="1694"/>
      </w:tblGrid>
      <w:tr w:rsidR="004C113B" w14:paraId="369E82AB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4DD4" w14:textId="77777777" w:rsidR="004C113B" w:rsidRDefault="00024A2E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Programa de Trabalho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C078" w14:textId="77777777" w:rsidR="004C113B" w:rsidRDefault="00024A2E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Natureza da Despesa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7837" w14:textId="77777777" w:rsidR="004C113B" w:rsidRDefault="00024A2E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876E" w14:textId="77777777" w:rsidR="004C113B" w:rsidRDefault="00024A2E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Valor</w:t>
            </w:r>
          </w:p>
        </w:tc>
      </w:tr>
      <w:tr w:rsidR="004C113B" w14:paraId="583CAA64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AFB0" w14:textId="77777777" w:rsidR="004C113B" w:rsidRDefault="00024A2E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06.13.12.365.145.1.013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DD6A" w14:textId="77777777" w:rsidR="004C113B" w:rsidRDefault="00024A2E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4.4.90.51.00.00.00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E354" w14:textId="77777777" w:rsidR="004C113B" w:rsidRDefault="00024A2E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F3B7" w14:textId="77777777" w:rsidR="004C113B" w:rsidRDefault="00024A2E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R$ 212.261,29</w:t>
            </w:r>
          </w:p>
        </w:tc>
      </w:tr>
      <w:tr w:rsidR="004C113B" w14:paraId="1FEC699F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A249" w14:textId="77777777" w:rsidR="004C113B" w:rsidRDefault="00024A2E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06.18.23.695.150.1.003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89D5" w14:textId="77777777" w:rsidR="004C113B" w:rsidRDefault="00024A2E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4.4.90.51.00.00.00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9CE0" w14:textId="77777777" w:rsidR="004C113B" w:rsidRDefault="00024A2E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17D1" w14:textId="77777777" w:rsidR="004C113B" w:rsidRDefault="00024A2E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R$ 278.776,54</w:t>
            </w:r>
          </w:p>
        </w:tc>
      </w:tr>
    </w:tbl>
    <w:p w14:paraId="4B9CB12F" w14:textId="77777777" w:rsidR="004C113B" w:rsidRDefault="00024A2E">
      <w:pPr>
        <w:pStyle w:val="Standard"/>
        <w:tabs>
          <w:tab w:val="left" w:pos="513"/>
        </w:tabs>
        <w:spacing w:before="120"/>
        <w:ind w:right="5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 DA SUPLEMENTAÇÃO ORÇAMENTÁRIA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R$ 491.037,83</w:t>
      </w:r>
    </w:p>
    <w:p w14:paraId="5546294C" w14:textId="77777777" w:rsidR="004C113B" w:rsidRDefault="00024A2E">
      <w:pPr>
        <w:pStyle w:val="Standard"/>
        <w:tabs>
          <w:tab w:val="left" w:pos="513"/>
        </w:tabs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Art. 2º. Servirá de recurso para cobertura do crédito especial aberto no artigo 1º, conforme Lei nº 4.320/64, art.43):</w:t>
      </w:r>
    </w:p>
    <w:p w14:paraId="7FAB1E8C" w14:textId="77777777" w:rsidR="004C113B" w:rsidRDefault="00024A2E">
      <w:pPr>
        <w:pStyle w:val="Standard"/>
        <w:tabs>
          <w:tab w:val="left" w:pos="0"/>
        </w:tabs>
        <w:spacing w:before="120"/>
        <w:jc w:val="both"/>
        <w:rPr>
          <w:rFonts w:hint="eastAsia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0"/>
        </w:rPr>
        <w:t xml:space="preserve">A redução das seguintes </w:t>
      </w:r>
      <w:r>
        <w:rPr>
          <w:rFonts w:ascii="Times New Roman" w:eastAsia="Times New Roman" w:hAnsi="Times New Roman"/>
          <w:color w:val="000000"/>
        </w:rPr>
        <w:t>dotações:</w:t>
      </w:r>
    </w:p>
    <w:p w14:paraId="62BFEE2C" w14:textId="77777777" w:rsidR="004C113B" w:rsidRDefault="00024A2E">
      <w:pPr>
        <w:pStyle w:val="Standard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1176</w:t>
      </w:r>
      <w:r>
        <w:rPr>
          <w:rFonts w:ascii="Times New Roman" w:hAnsi="Times New Roman"/>
        </w:rPr>
        <w:tab/>
        <w:t xml:space="preserve"> – </w:t>
      </w:r>
      <w:r>
        <w:rPr>
          <w:rFonts w:ascii="Times New Roman" w:hAnsi="Times New Roman"/>
        </w:rPr>
        <w:tab/>
        <w:t>Projeto Avançar Turismo (Revitalização da Praça)</w:t>
      </w:r>
      <w:r>
        <w:rPr>
          <w:rFonts w:ascii="Times New Roman" w:hAnsi="Times New Roman"/>
        </w:rPr>
        <w:tab/>
        <w:t xml:space="preserve"> – </w:t>
      </w:r>
      <w:r>
        <w:rPr>
          <w:rFonts w:ascii="Times New Roman" w:hAnsi="Times New Roman"/>
        </w:rPr>
        <w:tab/>
        <w:t>R$ 278.776,54</w:t>
      </w:r>
    </w:p>
    <w:p w14:paraId="7820FE00" w14:textId="77777777" w:rsidR="004C113B" w:rsidRDefault="00024A2E">
      <w:pPr>
        <w:pStyle w:val="Standard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1177 </w:t>
      </w:r>
      <w:r>
        <w:rPr>
          <w:rFonts w:ascii="Times New Roman" w:hAnsi="Times New Roman"/>
        </w:rPr>
        <w:tab/>
        <w:t xml:space="preserve"> – </w:t>
      </w:r>
      <w:r>
        <w:rPr>
          <w:rFonts w:ascii="Times New Roman" w:hAnsi="Times New Roman"/>
        </w:rPr>
        <w:tab/>
        <w:t>FNDE (Ampliação Escola)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– </w:t>
      </w:r>
      <w:r>
        <w:rPr>
          <w:rFonts w:ascii="Times New Roman" w:hAnsi="Times New Roman"/>
        </w:rPr>
        <w:tab/>
        <w:t>R$ 212.261,29</w:t>
      </w:r>
    </w:p>
    <w:p w14:paraId="24BD350C" w14:textId="77777777" w:rsidR="004C113B" w:rsidRDefault="00024A2E">
      <w:pPr>
        <w:pStyle w:val="Standard"/>
        <w:tabs>
          <w:tab w:val="left" w:pos="709"/>
          <w:tab w:val="left" w:pos="5955"/>
          <w:tab w:val="left" w:pos="7371"/>
          <w:tab w:val="decimal" w:pos="8789"/>
        </w:tabs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 DA REDUÇÃO ORÇAMENTÁRIA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R$ 491.037,83</w:t>
      </w:r>
    </w:p>
    <w:p w14:paraId="09A8C855" w14:textId="77777777" w:rsidR="004C113B" w:rsidRDefault="00024A2E">
      <w:pPr>
        <w:pStyle w:val="Standard"/>
        <w:tabs>
          <w:tab w:val="left" w:pos="513"/>
        </w:tabs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Art. 3º. Este Decreto entrará em vigor na data de sua </w:t>
      </w:r>
      <w:r>
        <w:rPr>
          <w:rFonts w:ascii="Times New Roman" w:eastAsia="Times New Roman" w:hAnsi="Times New Roman"/>
        </w:rPr>
        <w:t>publicação</w:t>
      </w:r>
    </w:p>
    <w:p w14:paraId="2B1A167C" w14:textId="77777777" w:rsidR="004C113B" w:rsidRDefault="004C113B">
      <w:pPr>
        <w:pStyle w:val="Standard"/>
        <w:tabs>
          <w:tab w:val="left" w:leader="dot" w:pos="7938"/>
          <w:tab w:val="decimal" w:pos="9356"/>
        </w:tabs>
        <w:spacing w:before="120"/>
        <w:jc w:val="center"/>
        <w:rPr>
          <w:rFonts w:ascii="Times New Roman" w:eastAsia="Lucida Sans Unicode" w:hAnsi="Times New Roman"/>
        </w:rPr>
      </w:pPr>
    </w:p>
    <w:p w14:paraId="22DD4FF7" w14:textId="77777777" w:rsidR="004C113B" w:rsidRDefault="00024A2E">
      <w:pPr>
        <w:pStyle w:val="Standard"/>
        <w:tabs>
          <w:tab w:val="left" w:leader="dot" w:pos="7938"/>
          <w:tab w:val="decimal" w:pos="9356"/>
        </w:tabs>
        <w:spacing w:before="120"/>
        <w:jc w:val="center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>Gabinete do Prefeito Municipal de Victor Graeff, em 29 de Março de 2022.</w:t>
      </w:r>
    </w:p>
    <w:p w14:paraId="1F51840F" w14:textId="77777777" w:rsidR="004C113B" w:rsidRDefault="004C113B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jc w:val="both"/>
        <w:rPr>
          <w:rFonts w:ascii="Times New Roman" w:eastAsia="Times New Roman" w:hAnsi="Times New Roman"/>
        </w:rPr>
      </w:pPr>
    </w:p>
    <w:p w14:paraId="1543F850" w14:textId="77777777" w:rsidR="004C113B" w:rsidRDefault="00024A2E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REGISTRE-SE E PUBLIQUE-SE:</w:t>
      </w:r>
      <w:r>
        <w:rPr>
          <w:rFonts w:ascii="Times New Roman" w:eastAsia="Times New Roman" w:hAnsi="Times New Roman"/>
        </w:rPr>
        <w:tab/>
      </w:r>
    </w:p>
    <w:p w14:paraId="6B99C5C3" w14:textId="77777777" w:rsidR="004C113B" w:rsidRDefault="004C113B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jc w:val="both"/>
        <w:rPr>
          <w:rFonts w:ascii="Times New Roman" w:eastAsia="Times New Roman" w:hAnsi="Times New Roman"/>
          <w:b/>
        </w:rPr>
      </w:pPr>
    </w:p>
    <w:p w14:paraId="0544CC98" w14:textId="77777777" w:rsidR="004C113B" w:rsidRDefault="00024A2E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Ismael Cássio Elger</w:t>
      </w:r>
    </w:p>
    <w:p w14:paraId="3B699559" w14:textId="77777777" w:rsidR="004C113B" w:rsidRDefault="00024A2E">
      <w:pPr>
        <w:pStyle w:val="Standard"/>
        <w:rPr>
          <w:rFonts w:hint="eastAsia"/>
        </w:rPr>
      </w:pPr>
      <w:r>
        <w:rPr>
          <w:rFonts w:ascii="Times New Roman" w:eastAsia="Times New Roman" w:hAnsi="Times New Roman"/>
          <w:b/>
          <w:sz w:val="20"/>
          <w:szCs w:val="20"/>
        </w:rPr>
        <w:t>Secretário de Administração e Fazenda</w:t>
      </w:r>
      <w:r>
        <w:rPr>
          <w:rFonts w:ascii="Times New Roman" w:eastAsia="Times New Roman" w:hAnsi="Times New Roman"/>
          <w:b/>
        </w:rPr>
        <w:t xml:space="preserve">                                                      </w:t>
      </w:r>
    </w:p>
    <w:p w14:paraId="5C933EAA" w14:textId="77777777" w:rsidR="004C113B" w:rsidRDefault="004C113B">
      <w:pPr>
        <w:pStyle w:val="Standard"/>
        <w:jc w:val="center"/>
        <w:rPr>
          <w:rFonts w:ascii="Times New Roman" w:eastAsia="Times New Roman" w:hAnsi="Times New Roman"/>
          <w:b/>
        </w:rPr>
      </w:pPr>
    </w:p>
    <w:p w14:paraId="17D7D69A" w14:textId="77777777" w:rsidR="004C113B" w:rsidRDefault="004C113B">
      <w:pPr>
        <w:pStyle w:val="Standard"/>
        <w:jc w:val="center"/>
        <w:rPr>
          <w:rFonts w:ascii="Times New Roman" w:eastAsia="Times New Roman" w:hAnsi="Times New Roman"/>
          <w:b/>
        </w:rPr>
      </w:pPr>
    </w:p>
    <w:p w14:paraId="4E50996D" w14:textId="77777777" w:rsidR="004C113B" w:rsidRDefault="004C113B">
      <w:pPr>
        <w:pStyle w:val="Standard"/>
        <w:jc w:val="center"/>
        <w:rPr>
          <w:rFonts w:ascii="Times New Roman" w:eastAsia="Times New Roman" w:hAnsi="Times New Roman"/>
          <w:b/>
        </w:rPr>
      </w:pPr>
    </w:p>
    <w:p w14:paraId="051ACF61" w14:textId="77777777" w:rsidR="004C113B" w:rsidRDefault="00024A2E">
      <w:pPr>
        <w:pStyle w:val="Standard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LAIRTON ANDRÉ KOEC</w:t>
      </w:r>
      <w:r>
        <w:rPr>
          <w:rFonts w:ascii="Times New Roman" w:eastAsia="Times New Roman" w:hAnsi="Times New Roman"/>
          <w:b/>
        </w:rPr>
        <w:t>HE</w:t>
      </w:r>
    </w:p>
    <w:p w14:paraId="70927B7A" w14:textId="77777777" w:rsidR="004C113B" w:rsidRDefault="00024A2E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/>
          <w:b/>
        </w:rPr>
        <w:t>Prefeito Municipal</w:t>
      </w:r>
    </w:p>
    <w:sectPr w:rsidR="004C113B">
      <w:pgSz w:w="11906" w:h="16838"/>
      <w:pgMar w:top="1984" w:right="850" w:bottom="170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DEB9" w14:textId="77777777" w:rsidR="00024A2E" w:rsidRDefault="00024A2E">
      <w:pPr>
        <w:rPr>
          <w:rFonts w:hint="eastAsia"/>
        </w:rPr>
      </w:pPr>
      <w:r>
        <w:separator/>
      </w:r>
    </w:p>
  </w:endnote>
  <w:endnote w:type="continuationSeparator" w:id="0">
    <w:p w14:paraId="15F1C503" w14:textId="77777777" w:rsidR="00024A2E" w:rsidRDefault="00024A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BA290" w14:textId="77777777" w:rsidR="00024A2E" w:rsidRDefault="00024A2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C9EA205" w14:textId="77777777" w:rsidR="00024A2E" w:rsidRDefault="00024A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113B"/>
    <w:rsid w:val="00024A2E"/>
    <w:rsid w:val="004C113B"/>
    <w:rsid w:val="0075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E075"/>
  <w15:docId w15:val="{5FBC38AD-02E5-42DB-B475-E4E7F595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anormal1">
    <w:name w:val="Tabela normal1"/>
    <w:pPr>
      <w:suppressAutoHyphens/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Contador</dc:creator>
  <cp:lastModifiedBy>Gabinete-Fernando</cp:lastModifiedBy>
  <cp:revision>2</cp:revision>
  <dcterms:created xsi:type="dcterms:W3CDTF">2022-05-13T18:58:00Z</dcterms:created>
  <dcterms:modified xsi:type="dcterms:W3CDTF">2022-05-13T18:58:00Z</dcterms:modified>
</cp:coreProperties>
</file>