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F7DF" w14:textId="77777777" w:rsidR="007E6092" w:rsidRDefault="00AF3FF5">
      <w:pPr>
        <w:pStyle w:val="Standard"/>
        <w:tabs>
          <w:tab w:val="left" w:leader="dot" w:pos="7938"/>
          <w:tab w:val="decimal" w:pos="9356"/>
        </w:tabs>
        <w:spacing w:after="120"/>
        <w:jc w:val="center"/>
        <w:rPr>
          <w:rFonts w:ascii="Times New Roman" w:eastAsia="Lucida Sans Unicode" w:hAnsi="Times New Roman"/>
          <w:b/>
          <w:color w:val="000000"/>
          <w:u w:val="single"/>
        </w:rPr>
      </w:pPr>
      <w:r>
        <w:rPr>
          <w:rFonts w:ascii="Times New Roman" w:eastAsia="Lucida Sans Unicode" w:hAnsi="Times New Roman"/>
          <w:b/>
          <w:color w:val="000000"/>
          <w:u w:val="single"/>
        </w:rPr>
        <w:t xml:space="preserve">Decreto nº 17, de 4 de </w:t>
      </w:r>
      <w:proofErr w:type="gramStart"/>
      <w:r>
        <w:rPr>
          <w:rFonts w:ascii="Times New Roman" w:eastAsia="Lucida Sans Unicode" w:hAnsi="Times New Roman"/>
          <w:b/>
          <w:color w:val="000000"/>
          <w:u w:val="single"/>
        </w:rPr>
        <w:t>Abril</w:t>
      </w:r>
      <w:proofErr w:type="gramEnd"/>
      <w:r>
        <w:rPr>
          <w:rFonts w:ascii="Times New Roman" w:eastAsia="Lucida Sans Unicode" w:hAnsi="Times New Roman"/>
          <w:b/>
          <w:color w:val="000000"/>
          <w:u w:val="single"/>
        </w:rPr>
        <w:t xml:space="preserve"> de 2022</w:t>
      </w:r>
    </w:p>
    <w:p w14:paraId="1976CEC7" w14:textId="77777777" w:rsidR="007E6092" w:rsidRDefault="007E6092">
      <w:pPr>
        <w:pStyle w:val="Standard"/>
        <w:tabs>
          <w:tab w:val="left" w:leader="dot" w:pos="7938"/>
          <w:tab w:val="decimal" w:pos="9356"/>
        </w:tabs>
        <w:jc w:val="center"/>
        <w:rPr>
          <w:rFonts w:hint="eastAsia"/>
        </w:rPr>
      </w:pPr>
    </w:p>
    <w:p w14:paraId="7DE75493" w14:textId="77777777" w:rsidR="007E6092" w:rsidRDefault="00AF3FF5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spacing w:after="12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“Abre crédito suplementar por superávit no valor de R$ 211.827,00 (Duzentos e onze mil oitocentos e vinte e sete reais), no orçamento corrente.”</w:t>
      </w:r>
    </w:p>
    <w:p w14:paraId="2EA48050" w14:textId="77777777" w:rsidR="007E6092" w:rsidRDefault="007E6092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ind w:left="3969"/>
        <w:jc w:val="both"/>
        <w:rPr>
          <w:rFonts w:ascii="Times New Roman" w:eastAsia="Times New Roman" w:hAnsi="Times New Roman"/>
          <w:b/>
        </w:rPr>
      </w:pPr>
    </w:p>
    <w:p w14:paraId="77DB3688" w14:textId="77777777" w:rsidR="007E6092" w:rsidRDefault="00AF3FF5">
      <w:pPr>
        <w:pStyle w:val="Standard"/>
        <w:tabs>
          <w:tab w:val="left" w:pos="10800"/>
          <w:tab w:val="left" w:pos="11520"/>
        </w:tabs>
        <w:spacing w:after="12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/>
        </w:rPr>
        <w:t xml:space="preserve">LAIRTON ANDRÉ KOECHE, </w:t>
      </w:r>
      <w:r>
        <w:rPr>
          <w:rFonts w:ascii="Times New Roman" w:eastAsia="Times New Roman" w:hAnsi="Times New Roman"/>
        </w:rPr>
        <w:t xml:space="preserve">Prefeito Municipal de </w:t>
      </w:r>
      <w:r>
        <w:rPr>
          <w:rFonts w:ascii="Times New Roman" w:eastAsia="Times New Roman" w:hAnsi="Times New Roman"/>
        </w:rPr>
        <w:t xml:space="preserve">Victor </w:t>
      </w:r>
      <w:proofErr w:type="spellStart"/>
      <w:r>
        <w:rPr>
          <w:rFonts w:ascii="Times New Roman" w:eastAsia="Times New Roman" w:hAnsi="Times New Roman"/>
        </w:rPr>
        <w:t>Graeff</w:t>
      </w:r>
      <w:proofErr w:type="spellEnd"/>
      <w:r>
        <w:rPr>
          <w:rFonts w:ascii="Times New Roman" w:eastAsia="Times New Roman" w:hAnsi="Times New Roman"/>
        </w:rPr>
        <w:t xml:space="preserve">, Estado do Rio Grande do Sul, no uso de suas atribuições legais e em conformidade com a Lei Municipal nº 1.938 de 29 de </w:t>
      </w:r>
      <w:proofErr w:type="gramStart"/>
      <w:r>
        <w:rPr>
          <w:rFonts w:ascii="Times New Roman" w:eastAsia="Times New Roman" w:hAnsi="Times New Roman"/>
        </w:rPr>
        <w:t>Dezembro</w:t>
      </w:r>
      <w:proofErr w:type="gramEnd"/>
      <w:r>
        <w:rPr>
          <w:rFonts w:ascii="Times New Roman" w:eastAsia="Times New Roman" w:hAnsi="Times New Roman"/>
        </w:rPr>
        <w:t xml:space="preserve"> de 2021.</w:t>
      </w:r>
    </w:p>
    <w:p w14:paraId="2FC7E576" w14:textId="77777777" w:rsidR="007E6092" w:rsidRDefault="00AF3FF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>DECRETA:</w:t>
      </w:r>
    </w:p>
    <w:p w14:paraId="22BAA2A1" w14:textId="77777777" w:rsidR="007E6092" w:rsidRDefault="00AF3FF5">
      <w:pPr>
        <w:pStyle w:val="Standard"/>
        <w:tabs>
          <w:tab w:val="left" w:pos="0"/>
        </w:tabs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Art. 1º. Fica aberto crédito suplementar, para suplementação das seguintes rubricas </w:t>
      </w:r>
      <w:r>
        <w:rPr>
          <w:rFonts w:ascii="Times New Roman" w:eastAsia="Times New Roman" w:hAnsi="Times New Roman"/>
        </w:rPr>
        <w:t>orçamentárias:</w:t>
      </w:r>
      <w:r>
        <w:rPr>
          <w:rFonts w:ascii="Times New Roman" w:eastAsia="Times New Roman" w:hAnsi="Times New Roman"/>
        </w:rPr>
        <w:tab/>
      </w:r>
    </w:p>
    <w:tbl>
      <w:tblPr>
        <w:tblW w:w="10229" w:type="dxa"/>
        <w:tblInd w:w="-4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265"/>
        <w:gridCol w:w="3270"/>
        <w:gridCol w:w="1694"/>
      </w:tblGrid>
      <w:tr w:rsidR="007E6092" w14:paraId="25DEB848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CE41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96A9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Natureza da Despesa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C5C1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80B0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7E6092" w14:paraId="0F874600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5B8D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05.01.26.782.0077.2.052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0F4E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1082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17A7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R$ 97.126,00</w:t>
            </w:r>
          </w:p>
        </w:tc>
      </w:tr>
      <w:tr w:rsidR="007E6092" w14:paraId="198A1B43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29CB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28A4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D187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F97E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14.701,00</w:t>
            </w:r>
          </w:p>
        </w:tc>
      </w:tr>
      <w:tr w:rsidR="007E6092" w14:paraId="4BDEA5E3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8D90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07.01.10.301.0005.1.104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BE4D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4.4.90.52.00.00.00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8CE2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65C9" w14:textId="77777777" w:rsidR="007E6092" w:rsidRDefault="00AF3FF5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R$ 100.000,00</w:t>
            </w:r>
          </w:p>
        </w:tc>
      </w:tr>
    </w:tbl>
    <w:p w14:paraId="378ED573" w14:textId="77777777" w:rsidR="007E6092" w:rsidRDefault="00AF3FF5">
      <w:pPr>
        <w:pStyle w:val="Standard"/>
        <w:tabs>
          <w:tab w:val="left" w:pos="513"/>
        </w:tabs>
        <w:spacing w:after="120"/>
        <w:ind w:right="5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SUPLEMENTAÇÃO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R$ 211.827,00 </w:t>
      </w:r>
    </w:p>
    <w:p w14:paraId="7D9F6A66" w14:textId="77777777" w:rsidR="007E6092" w:rsidRDefault="007E6092">
      <w:pPr>
        <w:pStyle w:val="Standard"/>
        <w:tabs>
          <w:tab w:val="left" w:pos="513"/>
        </w:tabs>
        <w:spacing w:after="120"/>
        <w:ind w:right="510"/>
        <w:jc w:val="both"/>
        <w:rPr>
          <w:rFonts w:ascii="Times New Roman" w:eastAsia="Times New Roman" w:hAnsi="Times New Roman"/>
        </w:rPr>
      </w:pPr>
    </w:p>
    <w:p w14:paraId="67C1D226" w14:textId="77777777" w:rsidR="007E6092" w:rsidRDefault="00AF3FF5">
      <w:pPr>
        <w:pStyle w:val="Standard"/>
        <w:tabs>
          <w:tab w:val="left" w:pos="0"/>
        </w:tabs>
        <w:jc w:val="both"/>
        <w:rPr>
          <w:rFonts w:hint="eastAsia"/>
        </w:rPr>
      </w:pPr>
      <w:r>
        <w:rPr>
          <w:rFonts w:ascii="Times New Roman" w:eastAsia="Times New Roman" w:hAnsi="Times New Roman"/>
        </w:rPr>
        <w:t xml:space="preserve">Art. 2º. Servirá de recurso para cobertura do crédito suplementar aberto no artigo 1º, os </w:t>
      </w:r>
      <w:r>
        <w:rPr>
          <w:rFonts w:ascii="Times New Roman" w:eastAsia="Times New Roman" w:hAnsi="Times New Roman"/>
        </w:rPr>
        <w:t>superávits financeiros dos recursos, conforme Lei nº 4.320/64, art.43: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A redução das seguintes dotações:</w:t>
      </w:r>
    </w:p>
    <w:p w14:paraId="11A7E8D4" w14:textId="77777777" w:rsidR="007E6092" w:rsidRDefault="00AF3FF5">
      <w:pPr>
        <w:pStyle w:val="Standard"/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A redução das seguintes dotações:</w:t>
      </w:r>
    </w:p>
    <w:p w14:paraId="719BCB81" w14:textId="77777777" w:rsidR="007E6092" w:rsidRDefault="00AF3FF5">
      <w:pPr>
        <w:pStyle w:val="Standard"/>
        <w:tabs>
          <w:tab w:val="left" w:pos="0"/>
        </w:tabs>
        <w:spacing w:before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1040 </w:t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 xml:space="preserve"> Transporte FNDE/PNATE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–</w:t>
      </w:r>
      <w:r>
        <w:rPr>
          <w:rFonts w:ascii="Times New Roman" w:eastAsia="Times New Roman" w:hAnsi="Times New Roman"/>
          <w:color w:val="000000"/>
        </w:rPr>
        <w:tab/>
        <w:t>R$   14.701,00</w:t>
      </w:r>
    </w:p>
    <w:p w14:paraId="00DB0070" w14:textId="77777777" w:rsidR="007E6092" w:rsidRDefault="00AF3FF5">
      <w:pPr>
        <w:pStyle w:val="Standard"/>
        <w:tabs>
          <w:tab w:val="left" w:pos="0"/>
        </w:tabs>
        <w:spacing w:before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1111 </w:t>
      </w:r>
      <w:r>
        <w:rPr>
          <w:rFonts w:ascii="Times New Roman" w:eastAsia="Times New Roman" w:hAnsi="Times New Roman"/>
          <w:color w:val="000000"/>
        </w:rPr>
        <w:tab/>
        <w:t>–</w:t>
      </w:r>
      <w:r>
        <w:rPr>
          <w:rFonts w:ascii="Times New Roman" w:eastAsia="Times New Roman" w:hAnsi="Times New Roman"/>
          <w:color w:val="000000"/>
        </w:rPr>
        <w:tab/>
        <w:t xml:space="preserve"> Royalties e Compensação de Petróleo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>R$   97.126,00</w:t>
      </w:r>
    </w:p>
    <w:p w14:paraId="6CAC83CE" w14:textId="77777777" w:rsidR="007E6092" w:rsidRDefault="00AF3FF5">
      <w:pPr>
        <w:pStyle w:val="Standard"/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</w:rPr>
        <w:t xml:space="preserve">4505 </w:t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 xml:space="preserve"> Investimento de Saúde (Atenção Básica)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– </w:t>
      </w:r>
      <w:r>
        <w:rPr>
          <w:rFonts w:ascii="Times New Roman" w:eastAsia="Times New Roman" w:hAnsi="Times New Roman"/>
          <w:color w:val="000000"/>
        </w:rPr>
        <w:tab/>
        <w:t>R$ 100.000,00</w:t>
      </w:r>
    </w:p>
    <w:p w14:paraId="31495BBE" w14:textId="77777777" w:rsidR="007E6092" w:rsidRDefault="007E6092">
      <w:pPr>
        <w:pStyle w:val="Standard"/>
        <w:rPr>
          <w:rFonts w:ascii="Times New Roman" w:hAnsi="Times New Roman"/>
        </w:rPr>
      </w:pPr>
    </w:p>
    <w:p w14:paraId="6651483C" w14:textId="77777777" w:rsidR="007E6092" w:rsidRDefault="00AF3FF5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REDUÇÃO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R$ 211.827,00</w:t>
      </w:r>
    </w:p>
    <w:p w14:paraId="574D192F" w14:textId="77777777" w:rsidR="007E6092" w:rsidRDefault="007E6092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after="120"/>
        <w:jc w:val="both"/>
        <w:rPr>
          <w:rFonts w:ascii="Times New Roman" w:eastAsia="Times New Roman" w:hAnsi="Times New Roman"/>
        </w:rPr>
      </w:pPr>
    </w:p>
    <w:p w14:paraId="43CC15C9" w14:textId="77777777" w:rsidR="007E6092" w:rsidRDefault="00AF3FF5">
      <w:pPr>
        <w:pStyle w:val="Standard"/>
        <w:tabs>
          <w:tab w:val="left" w:pos="513"/>
        </w:tabs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Art. 3º. Este Decreto entrará em vigor na data de sua publicação</w:t>
      </w:r>
    </w:p>
    <w:p w14:paraId="076CA793" w14:textId="77777777" w:rsidR="007E6092" w:rsidRDefault="00AF3FF5">
      <w:pPr>
        <w:pStyle w:val="Standard"/>
        <w:tabs>
          <w:tab w:val="left" w:leader="dot" w:pos="7938"/>
          <w:tab w:val="decimal" w:pos="9356"/>
        </w:tabs>
        <w:spacing w:after="120"/>
        <w:jc w:val="center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Gabinete do Prefeito Municipal de Victor </w:t>
      </w:r>
      <w:proofErr w:type="spellStart"/>
      <w:r>
        <w:rPr>
          <w:rFonts w:ascii="Times New Roman" w:eastAsia="Lucida Sans Unicode" w:hAnsi="Times New Roman"/>
        </w:rPr>
        <w:t>Graeff</w:t>
      </w:r>
      <w:proofErr w:type="spellEnd"/>
      <w:r>
        <w:rPr>
          <w:rFonts w:ascii="Times New Roman" w:eastAsia="Lucida Sans Unicode" w:hAnsi="Times New Roman"/>
        </w:rPr>
        <w:t xml:space="preserve">, em 06 de </w:t>
      </w:r>
      <w:proofErr w:type="gramStart"/>
      <w:r>
        <w:rPr>
          <w:rFonts w:ascii="Times New Roman" w:eastAsia="Lucida Sans Unicode" w:hAnsi="Times New Roman"/>
        </w:rPr>
        <w:t>Abril</w:t>
      </w:r>
      <w:proofErr w:type="gramEnd"/>
      <w:r>
        <w:rPr>
          <w:rFonts w:ascii="Times New Roman" w:eastAsia="Lucida Sans Unicode" w:hAnsi="Times New Roman"/>
        </w:rPr>
        <w:t xml:space="preserve"> 2022.</w:t>
      </w:r>
    </w:p>
    <w:p w14:paraId="6E6566ED" w14:textId="77777777" w:rsidR="007E6092" w:rsidRDefault="00AF3FF5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REGIST</w:t>
      </w:r>
      <w:r>
        <w:rPr>
          <w:rFonts w:ascii="Times New Roman" w:eastAsia="Times New Roman" w:hAnsi="Times New Roman"/>
        </w:rPr>
        <w:t>RE-SE E PUBLIQUE-SE</w:t>
      </w:r>
    </w:p>
    <w:p w14:paraId="432A789A" w14:textId="77777777" w:rsidR="007E6092" w:rsidRDefault="007E6092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</w:rPr>
      </w:pPr>
    </w:p>
    <w:p w14:paraId="4F617201" w14:textId="77777777" w:rsidR="007E6092" w:rsidRDefault="007E6092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</w:rPr>
      </w:pPr>
    </w:p>
    <w:p w14:paraId="685F63D5" w14:textId="77777777" w:rsidR="007E6092" w:rsidRDefault="007E6092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</w:rPr>
      </w:pPr>
    </w:p>
    <w:p w14:paraId="2E85C98E" w14:textId="77777777" w:rsidR="007E6092" w:rsidRDefault="00AF3FF5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Ismael Cássio </w:t>
      </w:r>
      <w:proofErr w:type="spellStart"/>
      <w:r>
        <w:rPr>
          <w:rFonts w:ascii="Times New Roman" w:eastAsia="Times New Roman" w:hAnsi="Times New Roman"/>
          <w:b/>
        </w:rPr>
        <w:t>Elger</w:t>
      </w:r>
      <w:proofErr w:type="spellEnd"/>
      <w:r>
        <w:rPr>
          <w:rFonts w:ascii="Times New Roman" w:eastAsia="Times New Roman" w:hAnsi="Times New Roman"/>
          <w:b/>
        </w:rPr>
        <w:t xml:space="preserve">                                                         LAIRTON ANDRÉ KOECHE</w:t>
      </w:r>
    </w:p>
    <w:p w14:paraId="5D922AFE" w14:textId="77777777" w:rsidR="007E6092" w:rsidRDefault="00AF3FF5">
      <w:pPr>
        <w:pStyle w:val="Standard"/>
        <w:rPr>
          <w:rFonts w:hint="eastAsia"/>
        </w:rPr>
      </w:pPr>
      <w:r>
        <w:rPr>
          <w:rFonts w:ascii="Times New Roman" w:eastAsia="Times New Roman" w:hAnsi="Times New Roman"/>
          <w:b/>
          <w:sz w:val="20"/>
          <w:szCs w:val="20"/>
        </w:rPr>
        <w:t>Secretário de Administração e Fazenda</w:t>
      </w:r>
      <w:r>
        <w:rPr>
          <w:rFonts w:ascii="Times New Roman" w:eastAsia="Times New Roman" w:hAnsi="Times New Roman"/>
          <w:b/>
        </w:rPr>
        <w:t xml:space="preserve">                                                      Prefeito Municipal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sectPr w:rsidR="007E6092">
      <w:pgSz w:w="11906" w:h="16838"/>
      <w:pgMar w:top="1984" w:right="850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A0D1" w14:textId="77777777" w:rsidR="00AF3FF5" w:rsidRDefault="00AF3FF5">
      <w:pPr>
        <w:rPr>
          <w:rFonts w:hint="eastAsia"/>
        </w:rPr>
      </w:pPr>
      <w:r>
        <w:separator/>
      </w:r>
    </w:p>
  </w:endnote>
  <w:endnote w:type="continuationSeparator" w:id="0">
    <w:p w14:paraId="20EA89CD" w14:textId="77777777" w:rsidR="00AF3FF5" w:rsidRDefault="00AF3F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B688" w14:textId="77777777" w:rsidR="00AF3FF5" w:rsidRDefault="00AF3F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0D3835" w14:textId="77777777" w:rsidR="00AF3FF5" w:rsidRDefault="00AF3F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6092"/>
    <w:rsid w:val="00490037"/>
    <w:rsid w:val="007E6092"/>
    <w:rsid w:val="00A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2868"/>
  <w15:docId w15:val="{8619C77A-A38C-4AD4-9C32-FE53E889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Gabinete-Fernando</cp:lastModifiedBy>
  <cp:revision>2</cp:revision>
  <dcterms:created xsi:type="dcterms:W3CDTF">2022-05-13T18:59:00Z</dcterms:created>
  <dcterms:modified xsi:type="dcterms:W3CDTF">2022-05-13T18:59:00Z</dcterms:modified>
</cp:coreProperties>
</file>