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687C6" w14:textId="77777777" w:rsidR="000B59DB" w:rsidRDefault="00B51028">
      <w:pPr>
        <w:pStyle w:val="Standard"/>
        <w:tabs>
          <w:tab w:val="left" w:leader="dot" w:pos="7938"/>
          <w:tab w:val="decimal" w:pos="9356"/>
        </w:tabs>
        <w:spacing w:before="120" w:after="120"/>
        <w:jc w:val="center"/>
        <w:rPr>
          <w:rFonts w:hint="eastAsia"/>
        </w:rPr>
      </w:pPr>
      <w:r>
        <w:rPr>
          <w:rFonts w:ascii="Times New Roman" w:eastAsia="Lucida Sans Unicode" w:hAnsi="Times New Roman"/>
          <w:b/>
          <w:color w:val="000000"/>
          <w:u w:val="single"/>
        </w:rPr>
        <w:t xml:space="preserve">Decreto nº 11, </w:t>
      </w:r>
      <w:proofErr w:type="gramStart"/>
      <w:r>
        <w:rPr>
          <w:rFonts w:ascii="Times New Roman" w:eastAsia="Lucida Sans Unicode" w:hAnsi="Times New Roman"/>
          <w:b/>
          <w:color w:val="000000"/>
          <w:u w:val="single"/>
        </w:rPr>
        <w:t>de  16</w:t>
      </w:r>
      <w:proofErr w:type="gramEnd"/>
      <w:r>
        <w:rPr>
          <w:rFonts w:ascii="Times New Roman" w:eastAsia="Lucida Sans Unicode" w:hAnsi="Times New Roman"/>
          <w:b/>
          <w:color w:val="000000"/>
          <w:u w:val="single"/>
        </w:rPr>
        <w:t xml:space="preserve">  de  Março de 2022</w:t>
      </w:r>
    </w:p>
    <w:p w14:paraId="16F38814" w14:textId="77777777" w:rsidR="000B59DB" w:rsidRDefault="000B59DB">
      <w:pPr>
        <w:pStyle w:val="Standard"/>
        <w:tabs>
          <w:tab w:val="left" w:leader="dot" w:pos="7938"/>
          <w:tab w:val="decimal" w:pos="9356"/>
        </w:tabs>
        <w:spacing w:before="120" w:after="120"/>
        <w:jc w:val="center"/>
        <w:rPr>
          <w:rFonts w:ascii="Times New Roman" w:eastAsia="Lucida Sans Unicode" w:hAnsi="Times New Roman"/>
          <w:b/>
          <w:u w:val="single"/>
        </w:rPr>
      </w:pPr>
    </w:p>
    <w:p w14:paraId="17B8363E" w14:textId="77777777" w:rsidR="000B59DB" w:rsidRDefault="00B51028">
      <w:pPr>
        <w:pStyle w:val="Standard"/>
        <w:tabs>
          <w:tab w:val="left" w:pos="9367"/>
          <w:tab w:val="left" w:pos="10087"/>
          <w:tab w:val="left" w:pos="10807"/>
          <w:tab w:val="left" w:pos="11527"/>
          <w:tab w:val="left" w:pos="13329"/>
          <w:tab w:val="left" w:pos="14407"/>
          <w:tab w:val="left" w:pos="15127"/>
          <w:tab w:val="left" w:pos="15847"/>
          <w:tab w:val="left" w:pos="16567"/>
          <w:tab w:val="left" w:pos="17287"/>
          <w:tab w:val="left" w:pos="18007"/>
          <w:tab w:val="left" w:pos="18727"/>
          <w:tab w:val="left" w:pos="19447"/>
          <w:tab w:val="left" w:pos="20167"/>
        </w:tabs>
        <w:spacing w:before="120" w:after="120"/>
        <w:ind w:left="3969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“Abre crédito suplementar no valor de R$ 73.000,00 (Setenta e três mil reais), no orçamento corrente.”</w:t>
      </w:r>
    </w:p>
    <w:p w14:paraId="1105AD3C" w14:textId="77777777" w:rsidR="000B59DB" w:rsidRDefault="000B59DB">
      <w:pPr>
        <w:pStyle w:val="Standard"/>
        <w:tabs>
          <w:tab w:val="left" w:pos="9367"/>
          <w:tab w:val="left" w:pos="10087"/>
          <w:tab w:val="left" w:pos="10807"/>
          <w:tab w:val="left" w:pos="11527"/>
          <w:tab w:val="left" w:pos="13329"/>
          <w:tab w:val="left" w:pos="14407"/>
          <w:tab w:val="left" w:pos="15127"/>
          <w:tab w:val="left" w:pos="15847"/>
          <w:tab w:val="left" w:pos="16567"/>
          <w:tab w:val="left" w:pos="17287"/>
          <w:tab w:val="left" w:pos="18007"/>
          <w:tab w:val="left" w:pos="18727"/>
          <w:tab w:val="left" w:pos="19447"/>
          <w:tab w:val="left" w:pos="20167"/>
        </w:tabs>
        <w:spacing w:before="120" w:after="120"/>
        <w:ind w:left="3969"/>
        <w:jc w:val="both"/>
        <w:rPr>
          <w:rFonts w:ascii="Times New Roman" w:eastAsia="Times New Roman" w:hAnsi="Times New Roman"/>
          <w:b/>
        </w:rPr>
      </w:pPr>
    </w:p>
    <w:p w14:paraId="21D39FEE" w14:textId="77777777" w:rsidR="000B59DB" w:rsidRDefault="00B51028">
      <w:pPr>
        <w:pStyle w:val="Standard"/>
        <w:tabs>
          <w:tab w:val="left" w:pos="10800"/>
          <w:tab w:val="left" w:pos="11520"/>
        </w:tabs>
        <w:spacing w:before="120" w:after="120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/>
          <w:b/>
        </w:rPr>
        <w:t xml:space="preserve">LAIRTON ANDRÉ KOECHE, </w:t>
      </w:r>
      <w:r>
        <w:rPr>
          <w:rFonts w:ascii="Times New Roman" w:eastAsia="Times New Roman" w:hAnsi="Times New Roman"/>
        </w:rPr>
        <w:t xml:space="preserve">Prefeito Municipal de Victor </w:t>
      </w:r>
      <w:proofErr w:type="spellStart"/>
      <w:r>
        <w:rPr>
          <w:rFonts w:ascii="Times New Roman" w:eastAsia="Times New Roman" w:hAnsi="Times New Roman"/>
        </w:rPr>
        <w:t>Graeff</w:t>
      </w:r>
      <w:proofErr w:type="spellEnd"/>
      <w:r>
        <w:rPr>
          <w:rFonts w:ascii="Times New Roman" w:eastAsia="Times New Roman" w:hAnsi="Times New Roman"/>
        </w:rPr>
        <w:t xml:space="preserve">, Estado do Rio Grande do Sul, no </w:t>
      </w:r>
      <w:r>
        <w:rPr>
          <w:rFonts w:ascii="Times New Roman" w:eastAsia="Times New Roman" w:hAnsi="Times New Roman"/>
        </w:rPr>
        <w:t xml:space="preserve">uso de suas atribuições legais e em conformidade com a Lei Municipal nº 1.938 de 29 de </w:t>
      </w:r>
      <w:proofErr w:type="gramStart"/>
      <w:r>
        <w:rPr>
          <w:rFonts w:ascii="Times New Roman" w:eastAsia="Times New Roman" w:hAnsi="Times New Roman"/>
        </w:rPr>
        <w:t>Dezembro</w:t>
      </w:r>
      <w:proofErr w:type="gramEnd"/>
      <w:r>
        <w:rPr>
          <w:rFonts w:ascii="Times New Roman" w:eastAsia="Times New Roman" w:hAnsi="Times New Roman"/>
        </w:rPr>
        <w:t xml:space="preserve"> de 2021.</w:t>
      </w:r>
    </w:p>
    <w:p w14:paraId="4EAB2BBA" w14:textId="77777777" w:rsidR="000B59DB" w:rsidRDefault="000B59DB">
      <w:pPr>
        <w:pStyle w:val="Standard"/>
        <w:tabs>
          <w:tab w:val="left" w:pos="10800"/>
          <w:tab w:val="left" w:pos="11520"/>
        </w:tabs>
        <w:spacing w:before="120" w:after="120"/>
        <w:ind w:firstLine="709"/>
        <w:jc w:val="both"/>
        <w:rPr>
          <w:rFonts w:ascii="Times New Roman" w:eastAsia="Times New Roman" w:hAnsi="Times New Roman"/>
        </w:rPr>
      </w:pPr>
    </w:p>
    <w:p w14:paraId="17B9563D" w14:textId="77777777" w:rsidR="000B59DB" w:rsidRDefault="00B51028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 w:after="12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ab/>
        <w:t>DECRETA:</w:t>
      </w:r>
    </w:p>
    <w:p w14:paraId="3C2E2991" w14:textId="77777777" w:rsidR="000B59DB" w:rsidRDefault="00B51028">
      <w:pPr>
        <w:pStyle w:val="Standard"/>
        <w:tabs>
          <w:tab w:val="left" w:pos="0"/>
        </w:tabs>
        <w:spacing w:before="120" w:after="1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>Art. 1º. Fica aberto crédito suplementar, para suplementação das seguintes rubricas orçamentárias:</w:t>
      </w:r>
      <w:r>
        <w:rPr>
          <w:rFonts w:ascii="Times New Roman" w:eastAsia="Times New Roman" w:hAnsi="Times New Roman"/>
        </w:rPr>
        <w:tab/>
      </w:r>
    </w:p>
    <w:p w14:paraId="51FD7D7C" w14:textId="77777777" w:rsidR="000B59DB" w:rsidRDefault="000B59DB">
      <w:pPr>
        <w:pStyle w:val="Standard"/>
        <w:spacing w:before="120"/>
        <w:rPr>
          <w:rFonts w:hint="eastAsia"/>
        </w:rPr>
      </w:pPr>
    </w:p>
    <w:tbl>
      <w:tblPr>
        <w:tblW w:w="10229" w:type="dxa"/>
        <w:tblInd w:w="-4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0"/>
        <w:gridCol w:w="2265"/>
        <w:gridCol w:w="3270"/>
        <w:gridCol w:w="1694"/>
      </w:tblGrid>
      <w:tr w:rsidR="000B59DB" w14:paraId="03263E41" w14:textId="77777777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3E7C6" w14:textId="77777777" w:rsidR="000B59DB" w:rsidRDefault="00B5102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Programa de Trabalho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F55B8" w14:textId="77777777" w:rsidR="000B59DB" w:rsidRDefault="00B5102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 xml:space="preserve">Natureza da </w:t>
            </w: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Despesa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855EC" w14:textId="77777777" w:rsidR="000B59DB" w:rsidRDefault="00B5102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53605" w14:textId="77777777" w:rsidR="000B59DB" w:rsidRDefault="00B5102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Valor</w:t>
            </w:r>
          </w:p>
        </w:tc>
      </w:tr>
      <w:tr w:rsidR="000B59DB" w14:paraId="7664D7BC" w14:textId="77777777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EEE52" w14:textId="77777777" w:rsidR="000B59DB" w:rsidRDefault="00B5102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06.13.12.365.145.2.007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9AE29" w14:textId="77777777" w:rsidR="000B59DB" w:rsidRDefault="00B5102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3.1.90.16.00.00.00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B3ABB" w14:textId="77777777" w:rsidR="000B59DB" w:rsidRDefault="00B5102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OUTRAS DESPESAS VARIÁVEIS - PESSOAL CIVIL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8D79F" w14:textId="77777777" w:rsidR="000B59DB" w:rsidRDefault="00B5102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R$ 2.000,00</w:t>
            </w:r>
          </w:p>
        </w:tc>
      </w:tr>
      <w:tr w:rsidR="000B59DB" w14:paraId="0F578EAE" w14:textId="77777777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5337F" w14:textId="77777777" w:rsidR="000B59DB" w:rsidRDefault="00B5102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06.14.12.361.146.2.014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54DB3" w14:textId="77777777" w:rsidR="000B59DB" w:rsidRDefault="00B5102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3.3.90.30.00.00.00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2BF92" w14:textId="77777777" w:rsidR="000B59DB" w:rsidRDefault="00B5102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MATERIAL DE CONSUMO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BFAF6" w14:textId="77777777" w:rsidR="000B59DB" w:rsidRDefault="00B5102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R$ 30.000,00</w:t>
            </w:r>
          </w:p>
        </w:tc>
      </w:tr>
      <w:tr w:rsidR="000B59DB" w14:paraId="3657FB3E" w14:textId="77777777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95E7D" w14:textId="77777777" w:rsidR="000B59DB" w:rsidRDefault="00B5102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07.01.10.301.0005.2.103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A9A81" w14:textId="77777777" w:rsidR="000B59DB" w:rsidRDefault="00B5102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3.1.90.13.00.00.00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63071" w14:textId="77777777" w:rsidR="000B59DB" w:rsidRDefault="00B5102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OBRIGAÇÕES PATRONAIS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D0FE7" w14:textId="77777777" w:rsidR="000B59DB" w:rsidRDefault="00B5102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R$ 30.000,00</w:t>
            </w:r>
          </w:p>
        </w:tc>
      </w:tr>
      <w:tr w:rsidR="000B59DB" w14:paraId="4D851964" w14:textId="77777777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E49C5" w14:textId="77777777" w:rsidR="000B59DB" w:rsidRDefault="00B5102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07.01.10.305.124.2.084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F903" w14:textId="77777777" w:rsidR="000B59DB" w:rsidRDefault="00B5102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3.1.90.16.00.00.00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DB7E3" w14:textId="77777777" w:rsidR="000B59DB" w:rsidRDefault="00B5102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OUTRAS DESPESAS VARIÁVEIS - PESSOAL CIVIL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46A76" w14:textId="77777777" w:rsidR="000B59DB" w:rsidRDefault="00B5102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R$ 1.000,00</w:t>
            </w:r>
          </w:p>
        </w:tc>
      </w:tr>
      <w:tr w:rsidR="000B59DB" w14:paraId="0655DB9B" w14:textId="77777777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BFA28" w14:textId="77777777" w:rsidR="000B59DB" w:rsidRDefault="00B5102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07.04.08.244.127.2.109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8886D" w14:textId="77777777" w:rsidR="000B59DB" w:rsidRDefault="00B5102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3.3.90.39.00.00.00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6AAC6" w14:textId="77777777" w:rsidR="000B59DB" w:rsidRDefault="00B5102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OUTROS SERVIÇOS DE TERCEIROS - PESSOA JURÍDICA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213FF" w14:textId="77777777" w:rsidR="000B59DB" w:rsidRDefault="00B5102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 xml:space="preserve">R$ </w:t>
            </w: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10.000,00</w:t>
            </w:r>
          </w:p>
        </w:tc>
      </w:tr>
    </w:tbl>
    <w:p w14:paraId="26D6851A" w14:textId="77777777" w:rsidR="000B59DB" w:rsidRDefault="00B51028">
      <w:pPr>
        <w:pStyle w:val="Standard"/>
        <w:tabs>
          <w:tab w:val="left" w:pos="513"/>
        </w:tabs>
        <w:spacing w:before="120" w:after="120"/>
        <w:ind w:right="51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TOTAL DA SUPLEMENTAÇÃO ORÇAMENTÁRIA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            R$ 73.000,00</w:t>
      </w:r>
    </w:p>
    <w:p w14:paraId="0EBD0E57" w14:textId="77777777" w:rsidR="000B59DB" w:rsidRDefault="00B51028">
      <w:pPr>
        <w:pStyle w:val="Standard"/>
        <w:tabs>
          <w:tab w:val="left" w:pos="513"/>
        </w:tabs>
        <w:spacing w:before="120" w:after="1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Art. 2º. Servirá de recurso para cobertura do crédito suplementar aberto no artigo 1º, a (redução da seguinte da seguinte dotação orçamentária, conforme Lei nº 4.320/64, </w:t>
      </w:r>
      <w:r>
        <w:rPr>
          <w:rFonts w:ascii="Times New Roman" w:eastAsia="Times New Roman" w:hAnsi="Times New Roman"/>
        </w:rPr>
        <w:t>art.43):</w:t>
      </w:r>
    </w:p>
    <w:p w14:paraId="05DBD58F" w14:textId="77777777" w:rsidR="000B59DB" w:rsidRDefault="00B51028">
      <w:pPr>
        <w:pStyle w:val="Standard"/>
        <w:tabs>
          <w:tab w:val="left" w:pos="0"/>
        </w:tabs>
        <w:spacing w:before="120"/>
        <w:jc w:val="both"/>
        <w:rPr>
          <w:rFonts w:hint="eastAsia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color w:val="000000"/>
        </w:rPr>
        <w:t>A redução das seguintes dotações:</w:t>
      </w:r>
    </w:p>
    <w:p w14:paraId="5D9C7A08" w14:textId="77777777" w:rsidR="000B59DB" w:rsidRDefault="000B59DB">
      <w:pPr>
        <w:pStyle w:val="Standard"/>
        <w:tabs>
          <w:tab w:val="left" w:pos="0"/>
        </w:tabs>
        <w:spacing w:before="120"/>
        <w:jc w:val="both"/>
        <w:rPr>
          <w:rFonts w:ascii="Times New Roman" w:eastAsia="Times New Roman" w:hAnsi="Times New Roman"/>
          <w:color w:val="000000"/>
        </w:rPr>
      </w:pPr>
    </w:p>
    <w:tbl>
      <w:tblPr>
        <w:tblW w:w="10278" w:type="dxa"/>
        <w:tblInd w:w="-5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2385"/>
        <w:gridCol w:w="3000"/>
        <w:gridCol w:w="1773"/>
      </w:tblGrid>
      <w:tr w:rsidR="000B59DB" w14:paraId="1D617A65" w14:textId="7777777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26FC1" w14:textId="77777777" w:rsidR="000B59DB" w:rsidRDefault="00B5102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Programa de Trabalho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619B4" w14:textId="77777777" w:rsidR="000B59DB" w:rsidRDefault="00B5102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Natureza da Despesa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4D906" w14:textId="77777777" w:rsidR="000B59DB" w:rsidRDefault="00B5102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66B5B" w14:textId="77777777" w:rsidR="000B59DB" w:rsidRDefault="00B5102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Valor</w:t>
            </w:r>
          </w:p>
        </w:tc>
      </w:tr>
      <w:tr w:rsidR="000B59DB" w14:paraId="06E34FDC" w14:textId="7777777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14397" w14:textId="77777777" w:rsidR="000B59DB" w:rsidRDefault="00B5102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06.13.12.365.145.2.007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ADBF6" w14:textId="77777777" w:rsidR="000B59DB" w:rsidRDefault="00B5102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3.1.90.11.00.00.00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5399E" w14:textId="77777777" w:rsidR="000B59DB" w:rsidRDefault="00B5102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VENCIMENTOS E VANTAGENS FIXAS - PESSOAL CIVIL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046A7" w14:textId="77777777" w:rsidR="000B59DB" w:rsidRDefault="00B5102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R$ 2.000,00</w:t>
            </w:r>
          </w:p>
        </w:tc>
      </w:tr>
      <w:tr w:rsidR="000B59DB" w14:paraId="21058F6A" w14:textId="7777777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B6092" w14:textId="77777777" w:rsidR="000B59DB" w:rsidRDefault="00B5102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06.13.12.365.145.2.008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49CF9" w14:textId="77777777" w:rsidR="000B59DB" w:rsidRDefault="00B5102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3.3.90.39.00.00.00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6F7CB" w14:textId="77777777" w:rsidR="000B59DB" w:rsidRDefault="00B5102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OUTROS SERVIÇOS DE TERCEIROS - PESSOA JURÍDICA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CD99F" w14:textId="77777777" w:rsidR="000B59DB" w:rsidRDefault="00B5102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R$ 30.000,00</w:t>
            </w:r>
          </w:p>
        </w:tc>
      </w:tr>
      <w:tr w:rsidR="000B59DB" w14:paraId="202B08F8" w14:textId="7777777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BA9A6" w14:textId="77777777" w:rsidR="000B59DB" w:rsidRDefault="00B5102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07.01.10.302.122.1.173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844D4" w14:textId="77777777" w:rsidR="000B59DB" w:rsidRDefault="00B5102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4.4.90.51.00.00.00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57F37" w14:textId="77777777" w:rsidR="000B59DB" w:rsidRDefault="00B5102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OBRAS E INSTALAÇÕES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E20BE" w14:textId="77777777" w:rsidR="000B59DB" w:rsidRDefault="00B5102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R$ 15.000,00</w:t>
            </w:r>
          </w:p>
        </w:tc>
      </w:tr>
      <w:tr w:rsidR="000B59DB" w14:paraId="4C863100" w14:textId="7777777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3D3CF" w14:textId="77777777" w:rsidR="000B59DB" w:rsidRDefault="00B5102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07.01.10.302.122.1.173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16B23" w14:textId="77777777" w:rsidR="000B59DB" w:rsidRDefault="00B5102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4.4.90.52.00.00.00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80DBB" w14:textId="77777777" w:rsidR="000B59DB" w:rsidRDefault="00B5102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EQUIPAMENTOS E MATERIAL PERMANENTE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3ADFA" w14:textId="77777777" w:rsidR="000B59DB" w:rsidRDefault="00B5102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R$ 15.000,00</w:t>
            </w:r>
          </w:p>
        </w:tc>
      </w:tr>
      <w:tr w:rsidR="000B59DB" w14:paraId="2D2C3F4B" w14:textId="7777777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2BD64" w14:textId="77777777" w:rsidR="000B59DB" w:rsidRDefault="00B5102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lastRenderedPageBreak/>
              <w:t>07.01.10.305.124.2.084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890DA" w14:textId="77777777" w:rsidR="000B59DB" w:rsidRDefault="00B5102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3.1.90.11.00.00.00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9C7C6" w14:textId="77777777" w:rsidR="000B59DB" w:rsidRDefault="00B5102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VENCIMENTOS E VANTAGENS FIXAS - PESSOAL CIVIL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1C2D4" w14:textId="77777777" w:rsidR="000B59DB" w:rsidRDefault="00B5102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R$ 1.000,00</w:t>
            </w:r>
          </w:p>
        </w:tc>
      </w:tr>
      <w:tr w:rsidR="000B59DB" w14:paraId="2635DEC2" w14:textId="7777777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4F8E4" w14:textId="77777777" w:rsidR="000B59DB" w:rsidRDefault="00B5102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07.04.08.244.127.2.109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CF1BC" w14:textId="77777777" w:rsidR="000B59DB" w:rsidRDefault="00B5102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3.1.91.13.00.00.00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287E7" w14:textId="77777777" w:rsidR="000B59DB" w:rsidRDefault="00B5102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CONTRIBUIÇÕES PATRONAIS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44ACA" w14:textId="77777777" w:rsidR="000B59DB" w:rsidRDefault="00B51028">
            <w:pPr>
              <w:pStyle w:val="Standard"/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before="12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  <w:lang w:eastAsia="pt-BR"/>
              </w:rPr>
              <w:t>R$ 10.000,00</w:t>
            </w:r>
          </w:p>
        </w:tc>
      </w:tr>
    </w:tbl>
    <w:p w14:paraId="7BAF74DE" w14:textId="77777777" w:rsidR="000B59DB" w:rsidRDefault="00B51028">
      <w:pPr>
        <w:pStyle w:val="Standard"/>
        <w:tabs>
          <w:tab w:val="left" w:pos="709"/>
          <w:tab w:val="left" w:pos="5955"/>
          <w:tab w:val="left" w:pos="7371"/>
          <w:tab w:val="decimal" w:pos="8789"/>
        </w:tabs>
        <w:spacing w:before="120" w:after="1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TOTAL DA REDUÇÃO ORÇAMENTÁRIA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 </w:t>
      </w:r>
      <w:r>
        <w:rPr>
          <w:rFonts w:ascii="Times New Roman" w:eastAsia="Times New Roman" w:hAnsi="Times New Roman"/>
        </w:rPr>
        <w:tab/>
        <w:t xml:space="preserve">     R$ 73.000,00</w:t>
      </w:r>
    </w:p>
    <w:p w14:paraId="152351ED" w14:textId="77777777" w:rsidR="000B59DB" w:rsidRDefault="00B51028">
      <w:pPr>
        <w:pStyle w:val="Standard"/>
        <w:tabs>
          <w:tab w:val="left" w:pos="513"/>
        </w:tabs>
        <w:spacing w:before="120" w:after="1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Art. 3º. Este </w:t>
      </w:r>
      <w:r>
        <w:rPr>
          <w:rFonts w:ascii="Times New Roman" w:eastAsia="Times New Roman" w:hAnsi="Times New Roman"/>
        </w:rPr>
        <w:t>Decreto entrará em vigor na data de sua publicação</w:t>
      </w:r>
    </w:p>
    <w:p w14:paraId="070AAC85" w14:textId="77777777" w:rsidR="000B59DB" w:rsidRDefault="00B51028">
      <w:pPr>
        <w:pStyle w:val="Standard"/>
        <w:tabs>
          <w:tab w:val="left" w:leader="dot" w:pos="7938"/>
          <w:tab w:val="decimal" w:pos="9356"/>
        </w:tabs>
        <w:spacing w:before="120" w:after="120"/>
        <w:jc w:val="center"/>
        <w:rPr>
          <w:rFonts w:ascii="Times New Roman" w:eastAsia="Lucida Sans Unicode" w:hAnsi="Times New Roman"/>
        </w:rPr>
      </w:pPr>
      <w:r>
        <w:rPr>
          <w:rFonts w:ascii="Times New Roman" w:eastAsia="Lucida Sans Unicode" w:hAnsi="Times New Roman"/>
        </w:rPr>
        <w:t xml:space="preserve">Gabinete do Prefeito Municipal de Victor </w:t>
      </w:r>
      <w:proofErr w:type="spellStart"/>
      <w:r>
        <w:rPr>
          <w:rFonts w:ascii="Times New Roman" w:eastAsia="Lucida Sans Unicode" w:hAnsi="Times New Roman"/>
        </w:rPr>
        <w:t>Graeff</w:t>
      </w:r>
      <w:proofErr w:type="spellEnd"/>
      <w:r>
        <w:rPr>
          <w:rFonts w:ascii="Times New Roman" w:eastAsia="Lucida Sans Unicode" w:hAnsi="Times New Roman"/>
        </w:rPr>
        <w:t xml:space="preserve">, em 18 de </w:t>
      </w:r>
      <w:proofErr w:type="gramStart"/>
      <w:r>
        <w:rPr>
          <w:rFonts w:ascii="Times New Roman" w:eastAsia="Lucida Sans Unicode" w:hAnsi="Times New Roman"/>
        </w:rPr>
        <w:t>Março</w:t>
      </w:r>
      <w:proofErr w:type="gramEnd"/>
      <w:r>
        <w:rPr>
          <w:rFonts w:ascii="Times New Roman" w:eastAsia="Lucida Sans Unicode" w:hAnsi="Times New Roman"/>
        </w:rPr>
        <w:t xml:space="preserve"> 2022.</w:t>
      </w:r>
    </w:p>
    <w:p w14:paraId="3F891F5E" w14:textId="77777777" w:rsidR="000B59DB" w:rsidRDefault="00B51028">
      <w:pPr>
        <w:pStyle w:val="Standard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REGISTRE-SE E PUBLIQUE-SE:</w:t>
      </w:r>
      <w:r>
        <w:rPr>
          <w:rFonts w:ascii="Times New Roman" w:eastAsia="Times New Roman" w:hAnsi="Times New Roman"/>
        </w:rPr>
        <w:tab/>
      </w:r>
    </w:p>
    <w:p w14:paraId="0A8523B5" w14:textId="77777777" w:rsidR="000B59DB" w:rsidRDefault="000B59DB">
      <w:pPr>
        <w:pStyle w:val="Standard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jc w:val="both"/>
        <w:rPr>
          <w:rFonts w:ascii="Times New Roman" w:eastAsia="Times New Roman" w:hAnsi="Times New Roman"/>
        </w:rPr>
      </w:pPr>
    </w:p>
    <w:p w14:paraId="30B77FF7" w14:textId="77777777" w:rsidR="000B59DB" w:rsidRDefault="000B59DB">
      <w:pPr>
        <w:pStyle w:val="Standard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jc w:val="both"/>
        <w:rPr>
          <w:rFonts w:ascii="Times New Roman" w:eastAsia="Times New Roman" w:hAnsi="Times New Roman"/>
        </w:rPr>
      </w:pPr>
    </w:p>
    <w:p w14:paraId="0AB4FCD4" w14:textId="77777777" w:rsidR="000B59DB" w:rsidRDefault="000B59DB">
      <w:pPr>
        <w:pStyle w:val="Standard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jc w:val="both"/>
        <w:rPr>
          <w:rFonts w:ascii="Times New Roman" w:eastAsia="Times New Roman" w:hAnsi="Times New Roman"/>
          <w:b/>
        </w:rPr>
      </w:pPr>
    </w:p>
    <w:p w14:paraId="5C53F92D" w14:textId="77777777" w:rsidR="000B59DB" w:rsidRDefault="00B51028">
      <w:pPr>
        <w:pStyle w:val="Standard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       Ismael Cássio </w:t>
      </w:r>
      <w:proofErr w:type="spellStart"/>
      <w:r>
        <w:rPr>
          <w:rFonts w:ascii="Times New Roman" w:eastAsia="Times New Roman" w:hAnsi="Times New Roman"/>
          <w:b/>
        </w:rPr>
        <w:t>Elger</w:t>
      </w:r>
      <w:proofErr w:type="spellEnd"/>
    </w:p>
    <w:p w14:paraId="1C8B1AFA" w14:textId="77777777" w:rsidR="000B59DB" w:rsidRDefault="00B51028">
      <w:pPr>
        <w:pStyle w:val="Standard"/>
        <w:rPr>
          <w:rFonts w:hint="eastAsia"/>
        </w:rPr>
      </w:pPr>
      <w:r>
        <w:rPr>
          <w:rFonts w:ascii="Times New Roman" w:eastAsia="Times New Roman" w:hAnsi="Times New Roman"/>
          <w:b/>
          <w:sz w:val="20"/>
          <w:szCs w:val="20"/>
        </w:rPr>
        <w:t>Secretário de Administração e Fazenda</w:t>
      </w:r>
    </w:p>
    <w:p w14:paraId="1F96A451" w14:textId="77777777" w:rsidR="000B59DB" w:rsidRDefault="000B59DB">
      <w:pPr>
        <w:pStyle w:val="Standard"/>
        <w:rPr>
          <w:rFonts w:ascii="Times New Roman" w:eastAsia="Times New Roman" w:hAnsi="Times New Roman"/>
          <w:b/>
        </w:rPr>
      </w:pPr>
    </w:p>
    <w:p w14:paraId="712A7371" w14:textId="77777777" w:rsidR="000B59DB" w:rsidRDefault="000B59DB">
      <w:pPr>
        <w:pStyle w:val="Standard"/>
        <w:rPr>
          <w:rFonts w:ascii="Times New Roman" w:eastAsia="Times New Roman" w:hAnsi="Times New Roman"/>
          <w:b/>
        </w:rPr>
      </w:pPr>
    </w:p>
    <w:p w14:paraId="049BA2DA" w14:textId="77777777" w:rsidR="000B59DB" w:rsidRDefault="000B59DB">
      <w:pPr>
        <w:pStyle w:val="Standard"/>
        <w:jc w:val="center"/>
        <w:rPr>
          <w:rFonts w:ascii="Times New Roman" w:eastAsia="Times New Roman" w:hAnsi="Times New Roman"/>
          <w:b/>
        </w:rPr>
      </w:pPr>
    </w:p>
    <w:p w14:paraId="61C32EC7" w14:textId="77777777" w:rsidR="000B59DB" w:rsidRDefault="000B59DB">
      <w:pPr>
        <w:pStyle w:val="Standard"/>
        <w:jc w:val="center"/>
        <w:rPr>
          <w:rFonts w:ascii="Times New Roman" w:eastAsia="Times New Roman" w:hAnsi="Times New Roman"/>
          <w:b/>
        </w:rPr>
      </w:pPr>
    </w:p>
    <w:p w14:paraId="17E6813B" w14:textId="77777777" w:rsidR="000B59DB" w:rsidRDefault="000B59DB">
      <w:pPr>
        <w:pStyle w:val="Standard"/>
        <w:jc w:val="center"/>
        <w:rPr>
          <w:rFonts w:ascii="Times New Roman" w:eastAsia="Times New Roman" w:hAnsi="Times New Roman"/>
          <w:b/>
        </w:rPr>
      </w:pPr>
    </w:p>
    <w:p w14:paraId="00F86E5B" w14:textId="77777777" w:rsidR="000B59DB" w:rsidRDefault="000B59DB">
      <w:pPr>
        <w:pStyle w:val="Standard"/>
        <w:jc w:val="center"/>
        <w:rPr>
          <w:rFonts w:ascii="Times New Roman" w:eastAsia="Times New Roman" w:hAnsi="Times New Roman"/>
          <w:b/>
        </w:rPr>
      </w:pPr>
    </w:p>
    <w:p w14:paraId="55AE5C31" w14:textId="77777777" w:rsidR="000B59DB" w:rsidRDefault="00B51028">
      <w:pPr>
        <w:pStyle w:val="Standard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LAIRTON ANDRÉ KOECHE</w:t>
      </w:r>
    </w:p>
    <w:p w14:paraId="1D13BA6A" w14:textId="77777777" w:rsidR="000B59DB" w:rsidRDefault="00B51028">
      <w:pPr>
        <w:pStyle w:val="Standard"/>
        <w:jc w:val="center"/>
        <w:rPr>
          <w:rFonts w:hint="eastAsia"/>
        </w:rPr>
      </w:pPr>
      <w:r>
        <w:rPr>
          <w:rFonts w:ascii="Times New Roman" w:eastAsia="Times New Roman" w:hAnsi="Times New Roman"/>
          <w:b/>
        </w:rPr>
        <w:t>Prefeito Municipal</w:t>
      </w:r>
    </w:p>
    <w:sectPr w:rsidR="000B59DB">
      <w:pgSz w:w="11906" w:h="16838"/>
      <w:pgMar w:top="1984" w:right="850" w:bottom="170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92CDF" w14:textId="77777777" w:rsidR="00B51028" w:rsidRDefault="00B51028">
      <w:pPr>
        <w:rPr>
          <w:rFonts w:hint="eastAsia"/>
        </w:rPr>
      </w:pPr>
      <w:r>
        <w:separator/>
      </w:r>
    </w:p>
  </w:endnote>
  <w:endnote w:type="continuationSeparator" w:id="0">
    <w:p w14:paraId="7DF518F2" w14:textId="77777777" w:rsidR="00B51028" w:rsidRDefault="00B5102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FFAE4" w14:textId="77777777" w:rsidR="00B51028" w:rsidRDefault="00B5102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3D9E945" w14:textId="77777777" w:rsidR="00B51028" w:rsidRDefault="00B5102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B59DB"/>
    <w:rsid w:val="000B59DB"/>
    <w:rsid w:val="00B51028"/>
    <w:rsid w:val="00D9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80408"/>
  <w15:docId w15:val="{F43F9D1B-E864-4FB9-887C-14389777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elanormal1">
    <w:name w:val="Tabela normal1"/>
    <w:pPr>
      <w:suppressAutoHyphens/>
      <w:spacing w:after="200" w:line="276" w:lineRule="auto"/>
      <w:textAlignment w:val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Contador</dc:creator>
  <cp:lastModifiedBy>Gabinete-Fernando</cp:lastModifiedBy>
  <cp:revision>2</cp:revision>
  <dcterms:created xsi:type="dcterms:W3CDTF">2022-05-13T18:57:00Z</dcterms:created>
  <dcterms:modified xsi:type="dcterms:W3CDTF">2022-05-13T18:57:00Z</dcterms:modified>
</cp:coreProperties>
</file>